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03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3"/>
        <w:gridCol w:w="3787"/>
      </w:tblGrid>
      <w:tr w:rsidR="00C40DE9" w14:paraId="1EADA8FD" w14:textId="77777777" w:rsidTr="00C40DE9">
        <w:tc>
          <w:tcPr>
            <w:tcW w:w="6293" w:type="dxa"/>
          </w:tcPr>
          <w:p w14:paraId="433BD65D" w14:textId="77777777" w:rsidR="00C40DE9" w:rsidRDefault="00C40DE9" w:rsidP="00C40DE9">
            <w:pPr>
              <w:pStyle w:val="CompanyName"/>
            </w:pPr>
            <w:r>
              <w:t>Ross and sons utility contractor, inc.</w:t>
            </w:r>
          </w:p>
          <w:p w14:paraId="699B7E7B" w14:textId="77777777" w:rsidR="00C40DE9" w:rsidRPr="00FB6079" w:rsidRDefault="00C40DE9" w:rsidP="00C40DE9">
            <w:pPr>
              <w:pStyle w:val="CompanyName"/>
              <w:rPr>
                <w:sz w:val="22"/>
                <w:szCs w:val="22"/>
              </w:rPr>
            </w:pPr>
            <w:r w:rsidRPr="00FB6079">
              <w:rPr>
                <w:sz w:val="22"/>
                <w:szCs w:val="22"/>
              </w:rPr>
              <w:t>Application for Employment</w:t>
            </w:r>
          </w:p>
          <w:p w14:paraId="0D502694" w14:textId="77777777" w:rsidR="00C40DE9" w:rsidRDefault="00C40DE9" w:rsidP="00C40DE9">
            <w:pPr>
              <w:pStyle w:val="Title"/>
            </w:pPr>
            <w:r>
              <w:t xml:space="preserve">Ross and Sons Utility Contractor, Inc. is an equal opportunity employer. Prospective employees will receive consideration without discrimination because of race, religion, color, sex, age, national origin, or handicap. </w:t>
            </w:r>
          </w:p>
        </w:tc>
        <w:tc>
          <w:tcPr>
            <w:tcW w:w="3787" w:type="dxa"/>
          </w:tcPr>
          <w:p w14:paraId="56E4B2D6" w14:textId="0E0D40DA" w:rsidR="00C40DE9" w:rsidRDefault="00C40DE9" w:rsidP="00C40DE9">
            <w:pPr>
              <w:pStyle w:val="Logo"/>
            </w:pPr>
          </w:p>
        </w:tc>
      </w:tr>
    </w:tbl>
    <w:p w14:paraId="6E7A5953" w14:textId="2D7DB4ED" w:rsidR="00AA7471" w:rsidRDefault="00C40DE9" w:rsidP="00AA7471">
      <w:r>
        <w:rPr>
          <w:noProof/>
        </w:rPr>
        <w:drawing>
          <wp:anchor distT="0" distB="0" distL="114300" distR="114300" simplePos="0" relativeHeight="251658240" behindDoc="1" locked="0" layoutInCell="1" allowOverlap="1" wp14:anchorId="2517F8C0" wp14:editId="3788702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43025" cy="1517015"/>
            <wp:effectExtent l="0" t="0" r="9525" b="6985"/>
            <wp:wrapTight wrapText="bothSides">
              <wp:wrapPolygon edited="0">
                <wp:start x="0" y="0"/>
                <wp:lineTo x="0" y="21428"/>
                <wp:lineTo x="21447" y="21428"/>
                <wp:lineTo x="214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ss &amp; Sons Logos Blue 2-1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6" t="5811" r="2723" b="21711"/>
                    <a:stretch/>
                  </pic:blipFill>
                  <pic:spPr bwMode="auto">
                    <a:xfrm>
                      <a:off x="0" y="0"/>
                      <a:ext cx="1343025" cy="1517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24"/>
        <w:gridCol w:w="84"/>
        <w:gridCol w:w="18"/>
        <w:gridCol w:w="259"/>
        <w:gridCol w:w="67"/>
        <w:gridCol w:w="153"/>
        <w:gridCol w:w="175"/>
        <w:gridCol w:w="197"/>
        <w:gridCol w:w="38"/>
        <w:gridCol w:w="195"/>
        <w:gridCol w:w="671"/>
        <w:gridCol w:w="10"/>
        <w:gridCol w:w="704"/>
        <w:gridCol w:w="39"/>
        <w:gridCol w:w="67"/>
        <w:gridCol w:w="473"/>
        <w:gridCol w:w="234"/>
        <w:gridCol w:w="118"/>
        <w:gridCol w:w="61"/>
        <w:gridCol w:w="218"/>
        <w:gridCol w:w="66"/>
        <w:gridCol w:w="203"/>
        <w:gridCol w:w="153"/>
        <w:gridCol w:w="26"/>
        <w:gridCol w:w="362"/>
        <w:gridCol w:w="124"/>
        <w:gridCol w:w="55"/>
        <w:gridCol w:w="153"/>
        <w:gridCol w:w="96"/>
        <w:gridCol w:w="357"/>
        <w:gridCol w:w="17"/>
        <w:gridCol w:w="437"/>
        <w:gridCol w:w="111"/>
        <w:gridCol w:w="89"/>
        <w:gridCol w:w="21"/>
        <w:gridCol w:w="160"/>
        <w:gridCol w:w="184"/>
        <w:gridCol w:w="64"/>
        <w:gridCol w:w="292"/>
        <w:gridCol w:w="165"/>
        <w:gridCol w:w="14"/>
        <w:gridCol w:w="421"/>
        <w:gridCol w:w="120"/>
        <w:gridCol w:w="151"/>
        <w:gridCol w:w="35"/>
        <w:gridCol w:w="331"/>
        <w:gridCol w:w="112"/>
        <w:gridCol w:w="354"/>
        <w:gridCol w:w="86"/>
        <w:gridCol w:w="910"/>
      </w:tblGrid>
      <w:tr w:rsidR="004321AB" w:rsidRPr="002A733C" w14:paraId="30CE9C0D" w14:textId="77777777" w:rsidTr="00404505">
        <w:trPr>
          <w:trHeight w:hRule="exact" w:val="288"/>
        </w:trPr>
        <w:tc>
          <w:tcPr>
            <w:tcW w:w="10074" w:type="dxa"/>
            <w:gridSpan w:val="50"/>
            <w:shd w:val="clear" w:color="auto" w:fill="D9D9D9" w:themeFill="background1" w:themeFillShade="D9"/>
            <w:vAlign w:val="center"/>
          </w:tcPr>
          <w:p w14:paraId="66C1B877" w14:textId="6B2136C6" w:rsidR="004321AB" w:rsidRPr="00AA7471" w:rsidRDefault="004321AB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2A01B3" w:rsidRPr="002A733C" w14:paraId="0F295F7D" w14:textId="77777777" w:rsidTr="002A01B3">
        <w:trPr>
          <w:trHeight w:hRule="exact" w:val="403"/>
        </w:trPr>
        <w:tc>
          <w:tcPr>
            <w:tcW w:w="624" w:type="dxa"/>
            <w:vAlign w:val="center"/>
          </w:tcPr>
          <w:p w14:paraId="01456B01" w14:textId="77777777" w:rsidR="002A01B3" w:rsidRPr="002A733C" w:rsidRDefault="002A01B3" w:rsidP="002A733C">
            <w:r>
              <w:t>Last Name</w:t>
            </w:r>
          </w:p>
        </w:tc>
        <w:tc>
          <w:tcPr>
            <w:tcW w:w="3150" w:type="dxa"/>
            <w:gridSpan w:val="15"/>
            <w:vAlign w:val="center"/>
          </w:tcPr>
          <w:p w14:paraId="5F26B564" w14:textId="77777777" w:rsidR="002A01B3" w:rsidRPr="002A733C" w:rsidRDefault="002A01B3" w:rsidP="002A733C"/>
        </w:tc>
        <w:tc>
          <w:tcPr>
            <w:tcW w:w="631" w:type="dxa"/>
            <w:gridSpan w:val="4"/>
            <w:vAlign w:val="center"/>
          </w:tcPr>
          <w:p w14:paraId="6B09A7BA" w14:textId="2DA86962" w:rsidR="002A01B3" w:rsidRPr="002A733C" w:rsidRDefault="002A01B3" w:rsidP="002A733C">
            <w:r>
              <w:t>First Name</w:t>
            </w:r>
          </w:p>
        </w:tc>
        <w:tc>
          <w:tcPr>
            <w:tcW w:w="2430" w:type="dxa"/>
            <w:gridSpan w:val="16"/>
            <w:vAlign w:val="center"/>
          </w:tcPr>
          <w:p w14:paraId="6C746D2C" w14:textId="77777777" w:rsidR="002A01B3" w:rsidRPr="002A733C" w:rsidRDefault="002A01B3" w:rsidP="002A733C"/>
        </w:tc>
        <w:tc>
          <w:tcPr>
            <w:tcW w:w="540" w:type="dxa"/>
            <w:gridSpan w:val="3"/>
            <w:vAlign w:val="center"/>
          </w:tcPr>
          <w:p w14:paraId="51874F77" w14:textId="77777777" w:rsidR="002A01B3" w:rsidRPr="002A733C" w:rsidRDefault="002A01B3" w:rsidP="002A733C">
            <w:r>
              <w:t>M.I.</w:t>
            </w:r>
          </w:p>
        </w:tc>
        <w:tc>
          <w:tcPr>
            <w:tcW w:w="720" w:type="dxa"/>
            <w:gridSpan w:val="4"/>
            <w:vAlign w:val="center"/>
          </w:tcPr>
          <w:p w14:paraId="498D32AF" w14:textId="720F56F1" w:rsidR="002A01B3" w:rsidRPr="002A733C" w:rsidRDefault="002A01B3" w:rsidP="002A733C"/>
        </w:tc>
        <w:tc>
          <w:tcPr>
            <w:tcW w:w="517" w:type="dxa"/>
            <w:gridSpan w:val="3"/>
            <w:vAlign w:val="center"/>
          </w:tcPr>
          <w:p w14:paraId="48DE4D99" w14:textId="2A3F8298" w:rsidR="002A01B3" w:rsidRPr="002A733C" w:rsidRDefault="002A01B3" w:rsidP="002A733C">
            <w:r>
              <w:t>Date</w:t>
            </w:r>
          </w:p>
        </w:tc>
        <w:tc>
          <w:tcPr>
            <w:tcW w:w="1462" w:type="dxa"/>
            <w:gridSpan w:val="4"/>
            <w:vAlign w:val="center"/>
          </w:tcPr>
          <w:p w14:paraId="1353C140" w14:textId="77777777" w:rsidR="002A01B3" w:rsidRPr="002A733C" w:rsidRDefault="002A01B3" w:rsidP="002A733C"/>
        </w:tc>
      </w:tr>
      <w:tr w:rsidR="00404505" w:rsidRPr="002A733C" w14:paraId="6D5E943B" w14:textId="77777777" w:rsidTr="002A01B3">
        <w:trPr>
          <w:trHeight w:hRule="exact" w:val="403"/>
        </w:trPr>
        <w:tc>
          <w:tcPr>
            <w:tcW w:w="1205" w:type="dxa"/>
            <w:gridSpan w:val="6"/>
            <w:vAlign w:val="center"/>
          </w:tcPr>
          <w:p w14:paraId="4140EA78" w14:textId="77777777" w:rsidR="004321AB" w:rsidRPr="002A733C" w:rsidRDefault="004321AB" w:rsidP="002A733C">
            <w:r>
              <w:t>Street Address</w:t>
            </w:r>
          </w:p>
        </w:tc>
        <w:tc>
          <w:tcPr>
            <w:tcW w:w="5814" w:type="dxa"/>
            <w:gridSpan w:val="31"/>
            <w:vAlign w:val="center"/>
          </w:tcPr>
          <w:p w14:paraId="726FCFF0" w14:textId="77777777" w:rsidR="004321AB" w:rsidRPr="002A733C" w:rsidRDefault="004321AB" w:rsidP="002A733C"/>
        </w:tc>
        <w:tc>
          <w:tcPr>
            <w:tcW w:w="1593" w:type="dxa"/>
            <w:gridSpan w:val="9"/>
            <w:vAlign w:val="center"/>
          </w:tcPr>
          <w:p w14:paraId="46891BEE" w14:textId="0156A533" w:rsidR="004321AB" w:rsidRPr="002A733C" w:rsidRDefault="004321AB" w:rsidP="002A733C">
            <w:r>
              <w:t>Apartment/Unit #</w:t>
            </w:r>
          </w:p>
        </w:tc>
        <w:tc>
          <w:tcPr>
            <w:tcW w:w="1462" w:type="dxa"/>
            <w:gridSpan w:val="4"/>
            <w:vAlign w:val="center"/>
          </w:tcPr>
          <w:p w14:paraId="1501491D" w14:textId="77777777" w:rsidR="004321AB" w:rsidRPr="002A733C" w:rsidRDefault="004321AB" w:rsidP="002A733C"/>
        </w:tc>
      </w:tr>
      <w:tr w:rsidR="00161AA0" w:rsidRPr="002A733C" w14:paraId="62000DFE" w14:textId="77777777" w:rsidTr="002A01B3">
        <w:trPr>
          <w:trHeight w:hRule="exact" w:val="403"/>
        </w:trPr>
        <w:tc>
          <w:tcPr>
            <w:tcW w:w="708" w:type="dxa"/>
            <w:gridSpan w:val="2"/>
            <w:vAlign w:val="center"/>
          </w:tcPr>
          <w:p w14:paraId="60698C33" w14:textId="77777777" w:rsidR="004321AB" w:rsidRPr="002A733C" w:rsidRDefault="004321AB" w:rsidP="002A733C">
            <w:r>
              <w:t>City</w:t>
            </w:r>
          </w:p>
        </w:tc>
        <w:tc>
          <w:tcPr>
            <w:tcW w:w="3479" w:type="dxa"/>
            <w:gridSpan w:val="17"/>
            <w:vAlign w:val="center"/>
          </w:tcPr>
          <w:p w14:paraId="4C34689A" w14:textId="77777777" w:rsidR="004321AB" w:rsidRPr="002A733C" w:rsidRDefault="004321AB" w:rsidP="002A733C"/>
        </w:tc>
        <w:tc>
          <w:tcPr>
            <w:tcW w:w="640" w:type="dxa"/>
            <w:gridSpan w:val="4"/>
            <w:vAlign w:val="center"/>
          </w:tcPr>
          <w:p w14:paraId="119DC140" w14:textId="77777777" w:rsidR="004321AB" w:rsidRPr="002A733C" w:rsidRDefault="004321AB" w:rsidP="002A733C">
            <w:r>
              <w:t>State</w:t>
            </w:r>
          </w:p>
        </w:tc>
        <w:tc>
          <w:tcPr>
            <w:tcW w:w="2192" w:type="dxa"/>
            <w:gridSpan w:val="14"/>
            <w:vAlign w:val="center"/>
          </w:tcPr>
          <w:p w14:paraId="6C0B7DE7" w14:textId="77777777" w:rsidR="004321AB" w:rsidRPr="002A733C" w:rsidRDefault="004321AB" w:rsidP="002A733C"/>
        </w:tc>
        <w:tc>
          <w:tcPr>
            <w:tcW w:w="521" w:type="dxa"/>
            <w:gridSpan w:val="3"/>
            <w:vAlign w:val="center"/>
          </w:tcPr>
          <w:p w14:paraId="0FE9F5F7" w14:textId="77777777" w:rsidR="004321AB" w:rsidRPr="002A733C" w:rsidRDefault="004321AB" w:rsidP="002A733C">
            <w:r>
              <w:t>ZIP</w:t>
            </w:r>
          </w:p>
        </w:tc>
        <w:tc>
          <w:tcPr>
            <w:tcW w:w="2534" w:type="dxa"/>
            <w:gridSpan w:val="10"/>
            <w:vAlign w:val="center"/>
          </w:tcPr>
          <w:p w14:paraId="1D8DBFB4" w14:textId="77777777" w:rsidR="004321AB" w:rsidRPr="002A733C" w:rsidRDefault="004321AB" w:rsidP="002A733C"/>
        </w:tc>
      </w:tr>
      <w:tr w:rsidR="00161AA0" w:rsidRPr="002A733C" w14:paraId="37F92505" w14:textId="77777777" w:rsidTr="002A01B3">
        <w:trPr>
          <w:trHeight w:hRule="exact" w:val="403"/>
        </w:trPr>
        <w:tc>
          <w:tcPr>
            <w:tcW w:w="708" w:type="dxa"/>
            <w:gridSpan w:val="2"/>
            <w:vAlign w:val="center"/>
          </w:tcPr>
          <w:p w14:paraId="3725AC8E" w14:textId="77777777" w:rsidR="004321AB" w:rsidRPr="002A733C" w:rsidRDefault="004321AB" w:rsidP="002A733C">
            <w:r>
              <w:t>Phone</w:t>
            </w:r>
          </w:p>
        </w:tc>
        <w:tc>
          <w:tcPr>
            <w:tcW w:w="3479" w:type="dxa"/>
            <w:gridSpan w:val="17"/>
            <w:vAlign w:val="center"/>
          </w:tcPr>
          <w:p w14:paraId="3B5990EA" w14:textId="77777777" w:rsidR="004321AB" w:rsidRPr="002A733C" w:rsidRDefault="004321AB" w:rsidP="002A733C"/>
        </w:tc>
        <w:tc>
          <w:tcPr>
            <w:tcW w:w="1360" w:type="dxa"/>
            <w:gridSpan w:val="9"/>
            <w:vAlign w:val="center"/>
          </w:tcPr>
          <w:p w14:paraId="761925DD" w14:textId="77777777" w:rsidR="004321AB" w:rsidRPr="002A733C" w:rsidRDefault="004321AB" w:rsidP="002A733C">
            <w:r>
              <w:t>Birthday</w:t>
            </w:r>
          </w:p>
        </w:tc>
        <w:tc>
          <w:tcPr>
            <w:tcW w:w="4527" w:type="dxa"/>
            <w:gridSpan w:val="22"/>
            <w:vAlign w:val="center"/>
          </w:tcPr>
          <w:p w14:paraId="3DCE8CB7" w14:textId="77777777" w:rsidR="004321AB" w:rsidRPr="002A733C" w:rsidRDefault="004321AB" w:rsidP="002A733C"/>
        </w:tc>
      </w:tr>
      <w:tr w:rsidR="00161AA0" w:rsidRPr="002A733C" w14:paraId="3618C4F0" w14:textId="77777777" w:rsidTr="002A01B3">
        <w:trPr>
          <w:trHeight w:hRule="exact" w:val="403"/>
        </w:trPr>
        <w:tc>
          <w:tcPr>
            <w:tcW w:w="1205" w:type="dxa"/>
            <w:gridSpan w:val="6"/>
            <w:vAlign w:val="center"/>
          </w:tcPr>
          <w:p w14:paraId="6C0DF0CE" w14:textId="77777777" w:rsidR="004321AB" w:rsidRPr="002A733C" w:rsidRDefault="004321AB" w:rsidP="002A733C">
            <w:r>
              <w:t>Date Available</w:t>
            </w:r>
          </w:p>
        </w:tc>
        <w:tc>
          <w:tcPr>
            <w:tcW w:w="2096" w:type="dxa"/>
            <w:gridSpan w:val="9"/>
            <w:vAlign w:val="center"/>
          </w:tcPr>
          <w:p w14:paraId="6DDBED51" w14:textId="77777777" w:rsidR="004321AB" w:rsidRPr="002A733C" w:rsidRDefault="004321AB" w:rsidP="002A733C"/>
        </w:tc>
        <w:tc>
          <w:tcPr>
            <w:tcW w:w="1526" w:type="dxa"/>
            <w:gridSpan w:val="8"/>
            <w:vAlign w:val="center"/>
          </w:tcPr>
          <w:p w14:paraId="292C3E94" w14:textId="77777777" w:rsidR="004321AB" w:rsidRPr="002A733C" w:rsidRDefault="004321AB" w:rsidP="002A733C">
            <w:r>
              <w:t>Social Security No.</w:t>
            </w:r>
          </w:p>
        </w:tc>
        <w:tc>
          <w:tcPr>
            <w:tcW w:w="1848" w:type="dxa"/>
            <w:gridSpan w:val="12"/>
            <w:vAlign w:val="center"/>
          </w:tcPr>
          <w:p w14:paraId="21697AE0" w14:textId="77777777" w:rsidR="004321AB" w:rsidRPr="002A733C" w:rsidRDefault="004321AB" w:rsidP="002A733C"/>
        </w:tc>
        <w:tc>
          <w:tcPr>
            <w:tcW w:w="1300" w:type="dxa"/>
            <w:gridSpan w:val="7"/>
            <w:vAlign w:val="center"/>
          </w:tcPr>
          <w:p w14:paraId="669BA54F" w14:textId="77777777" w:rsidR="004321AB" w:rsidRPr="002A733C" w:rsidRDefault="004321AB" w:rsidP="002A733C">
            <w:r>
              <w:t>Desired Salary</w:t>
            </w:r>
          </w:p>
        </w:tc>
        <w:tc>
          <w:tcPr>
            <w:tcW w:w="2099" w:type="dxa"/>
            <w:gridSpan w:val="8"/>
            <w:vAlign w:val="center"/>
          </w:tcPr>
          <w:p w14:paraId="7C21C1E7" w14:textId="77777777" w:rsidR="004321AB" w:rsidRPr="002A733C" w:rsidRDefault="004321AB" w:rsidP="002A733C"/>
        </w:tc>
      </w:tr>
      <w:tr w:rsidR="00404505" w:rsidRPr="002A733C" w14:paraId="0A6AB878" w14:textId="77777777" w:rsidTr="002A01B3">
        <w:trPr>
          <w:trHeight w:hRule="exact" w:val="403"/>
        </w:trPr>
        <w:tc>
          <w:tcPr>
            <w:tcW w:w="3234" w:type="dxa"/>
            <w:gridSpan w:val="14"/>
            <w:vAlign w:val="center"/>
          </w:tcPr>
          <w:p w14:paraId="6F47F524" w14:textId="77777777" w:rsidR="00404505" w:rsidRDefault="00404505" w:rsidP="00404505">
            <w:r>
              <w:t xml:space="preserve">Height: </w:t>
            </w:r>
          </w:p>
        </w:tc>
        <w:tc>
          <w:tcPr>
            <w:tcW w:w="3420" w:type="dxa"/>
            <w:gridSpan w:val="20"/>
            <w:vAlign w:val="center"/>
          </w:tcPr>
          <w:p w14:paraId="36944AA2" w14:textId="77777777" w:rsidR="00404505" w:rsidRDefault="00404505" w:rsidP="00404505">
            <w:r>
              <w:t xml:space="preserve">Weight:        </w:t>
            </w:r>
          </w:p>
        </w:tc>
        <w:tc>
          <w:tcPr>
            <w:tcW w:w="900" w:type="dxa"/>
            <w:gridSpan w:val="7"/>
            <w:vAlign w:val="center"/>
          </w:tcPr>
          <w:p w14:paraId="71FFF9B2" w14:textId="77777777" w:rsidR="00404505" w:rsidRDefault="00404505" w:rsidP="00404505">
            <w:r>
              <w:t>Sex:</w:t>
            </w:r>
          </w:p>
        </w:tc>
        <w:tc>
          <w:tcPr>
            <w:tcW w:w="1170" w:type="dxa"/>
            <w:gridSpan w:val="6"/>
            <w:vAlign w:val="center"/>
          </w:tcPr>
          <w:p w14:paraId="041B217F" w14:textId="77777777" w:rsidR="00404505" w:rsidRDefault="00404505" w:rsidP="00404505">
            <w:r>
              <w:t xml:space="preserve">Male   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B74DE">
              <w:rPr>
                <w:rStyle w:val="CheckBoxChar"/>
              </w:rPr>
            </w:r>
            <w:r w:rsidR="002B74D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1350" w:type="dxa"/>
            <w:gridSpan w:val="3"/>
            <w:vAlign w:val="center"/>
          </w:tcPr>
          <w:p w14:paraId="1FE0B41E" w14:textId="77777777" w:rsidR="00404505" w:rsidRDefault="00404505" w:rsidP="00404505">
            <w:r>
              <w:t xml:space="preserve">Female     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B74DE">
              <w:rPr>
                <w:rStyle w:val="CheckBoxChar"/>
              </w:rPr>
            </w:r>
            <w:r w:rsidR="002B74D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</w:tr>
      <w:tr w:rsidR="00404505" w:rsidRPr="002A733C" w14:paraId="1D7FB7BC" w14:textId="77777777" w:rsidTr="002A01B3">
        <w:trPr>
          <w:trHeight w:hRule="exact" w:val="403"/>
        </w:trPr>
        <w:tc>
          <w:tcPr>
            <w:tcW w:w="1577" w:type="dxa"/>
            <w:gridSpan w:val="8"/>
            <w:vAlign w:val="center"/>
          </w:tcPr>
          <w:p w14:paraId="3B3397B4" w14:textId="77777777" w:rsidR="00404505" w:rsidRPr="002A733C" w:rsidRDefault="00404505" w:rsidP="00404505">
            <w:r>
              <w:t>Position Applied for</w:t>
            </w:r>
          </w:p>
        </w:tc>
        <w:tc>
          <w:tcPr>
            <w:tcW w:w="8497" w:type="dxa"/>
            <w:gridSpan w:val="42"/>
            <w:vAlign w:val="center"/>
          </w:tcPr>
          <w:p w14:paraId="454FB280" w14:textId="77777777" w:rsidR="00404505" w:rsidRPr="002A733C" w:rsidRDefault="00404505" w:rsidP="00404505"/>
        </w:tc>
      </w:tr>
      <w:tr w:rsidR="00404505" w:rsidRPr="002A733C" w14:paraId="645B4A01" w14:textId="77777777" w:rsidTr="002A01B3">
        <w:trPr>
          <w:trHeight w:hRule="exact" w:val="403"/>
        </w:trPr>
        <w:tc>
          <w:tcPr>
            <w:tcW w:w="3195" w:type="dxa"/>
            <w:gridSpan w:val="13"/>
            <w:vAlign w:val="center"/>
          </w:tcPr>
          <w:p w14:paraId="47B87BF7" w14:textId="77777777" w:rsidR="00404505" w:rsidRDefault="00404505" w:rsidP="00404505">
            <w:r>
              <w:t>Are you a citizen of the United States?</w:t>
            </w:r>
          </w:p>
        </w:tc>
        <w:tc>
          <w:tcPr>
            <w:tcW w:w="813" w:type="dxa"/>
            <w:gridSpan w:val="4"/>
            <w:shd w:val="clear" w:color="auto" w:fill="auto"/>
            <w:vAlign w:val="center"/>
          </w:tcPr>
          <w:p w14:paraId="0B789650" w14:textId="77777777" w:rsidR="00404505" w:rsidRDefault="00404505" w:rsidP="00404505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B74DE">
              <w:rPr>
                <w:rStyle w:val="CheckBoxChar"/>
              </w:rPr>
            </w:r>
            <w:r w:rsidR="002B74D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19" w:type="dxa"/>
            <w:gridSpan w:val="6"/>
            <w:shd w:val="clear" w:color="auto" w:fill="auto"/>
            <w:vAlign w:val="center"/>
          </w:tcPr>
          <w:p w14:paraId="2C2B3DE6" w14:textId="77777777" w:rsidR="00404505" w:rsidRDefault="00404505" w:rsidP="00404505"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B74DE">
              <w:rPr>
                <w:rStyle w:val="CheckBoxChar"/>
              </w:rPr>
            </w:r>
            <w:r w:rsidR="002B74D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3419" w:type="dxa"/>
            <w:gridSpan w:val="21"/>
            <w:vAlign w:val="center"/>
          </w:tcPr>
          <w:p w14:paraId="11F27B4C" w14:textId="77777777" w:rsidR="00404505" w:rsidRDefault="00404505" w:rsidP="00404505">
            <w:r>
              <w:t>If no, are you authorized to work in the U.S.?</w:t>
            </w:r>
          </w:p>
        </w:tc>
        <w:tc>
          <w:tcPr>
            <w:tcW w:w="832" w:type="dxa"/>
            <w:gridSpan w:val="4"/>
            <w:vAlign w:val="center"/>
          </w:tcPr>
          <w:p w14:paraId="1E70C4D0" w14:textId="77777777" w:rsidR="00404505" w:rsidRDefault="00404505" w:rsidP="00404505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B74DE">
              <w:rPr>
                <w:rStyle w:val="CheckBoxChar"/>
              </w:rPr>
            </w:r>
            <w:r w:rsidR="002B74D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996" w:type="dxa"/>
            <w:gridSpan w:val="2"/>
            <w:vAlign w:val="center"/>
          </w:tcPr>
          <w:p w14:paraId="673B2DDC" w14:textId="77777777" w:rsidR="00404505" w:rsidRDefault="00404505" w:rsidP="00404505"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B74DE">
              <w:rPr>
                <w:rStyle w:val="CheckBoxChar"/>
              </w:rPr>
            </w:r>
            <w:r w:rsidR="002B74D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</w:tr>
      <w:tr w:rsidR="00404505" w:rsidRPr="002A733C" w14:paraId="2394A5B3" w14:textId="77777777" w:rsidTr="002A01B3">
        <w:trPr>
          <w:trHeight w:hRule="exact" w:val="403"/>
        </w:trPr>
        <w:tc>
          <w:tcPr>
            <w:tcW w:w="3195" w:type="dxa"/>
            <w:gridSpan w:val="13"/>
            <w:vAlign w:val="center"/>
          </w:tcPr>
          <w:p w14:paraId="1D32F696" w14:textId="77777777" w:rsidR="00404505" w:rsidRPr="002A733C" w:rsidRDefault="00404505" w:rsidP="00404505">
            <w:r>
              <w:t>Have you ever worked for this company?</w:t>
            </w:r>
          </w:p>
        </w:tc>
        <w:tc>
          <w:tcPr>
            <w:tcW w:w="813" w:type="dxa"/>
            <w:gridSpan w:val="4"/>
            <w:shd w:val="clear" w:color="auto" w:fill="auto"/>
            <w:vAlign w:val="center"/>
          </w:tcPr>
          <w:p w14:paraId="472A9363" w14:textId="77777777" w:rsidR="00404505" w:rsidRPr="002A733C" w:rsidRDefault="00404505" w:rsidP="00404505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B74DE">
              <w:rPr>
                <w:rStyle w:val="CheckBoxChar"/>
              </w:rPr>
            </w:r>
            <w:r w:rsidR="002B74D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19" w:type="dxa"/>
            <w:gridSpan w:val="6"/>
            <w:shd w:val="clear" w:color="auto" w:fill="auto"/>
            <w:vAlign w:val="center"/>
          </w:tcPr>
          <w:p w14:paraId="47650DF6" w14:textId="77777777" w:rsidR="00404505" w:rsidRPr="002A733C" w:rsidRDefault="00404505" w:rsidP="00404505">
            <w:r>
              <w:t xml:space="preserve">NO </w:t>
            </w:r>
            <w:r w:rsidRPr="00AA7471">
              <w:t xml:space="preserve">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B74DE">
              <w:rPr>
                <w:rStyle w:val="CheckBoxChar"/>
              </w:rPr>
            </w:r>
            <w:r w:rsidR="002B74D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1173" w:type="dxa"/>
            <w:gridSpan w:val="7"/>
            <w:vAlign w:val="center"/>
          </w:tcPr>
          <w:p w14:paraId="0AD57DC6" w14:textId="77777777" w:rsidR="00404505" w:rsidRPr="002A733C" w:rsidRDefault="00404505" w:rsidP="00404505">
            <w:r>
              <w:t>If so, when?</w:t>
            </w:r>
          </w:p>
        </w:tc>
        <w:tc>
          <w:tcPr>
            <w:tcW w:w="4074" w:type="dxa"/>
            <w:gridSpan w:val="20"/>
            <w:vAlign w:val="center"/>
          </w:tcPr>
          <w:p w14:paraId="3B46BB85" w14:textId="77777777" w:rsidR="00404505" w:rsidRPr="002A733C" w:rsidRDefault="00404505" w:rsidP="00404505"/>
        </w:tc>
      </w:tr>
      <w:tr w:rsidR="00404505" w:rsidRPr="002A733C" w14:paraId="7C0E8729" w14:textId="77777777" w:rsidTr="002A01B3">
        <w:trPr>
          <w:trHeight w:hRule="exact" w:val="403"/>
        </w:trPr>
        <w:tc>
          <w:tcPr>
            <w:tcW w:w="3195" w:type="dxa"/>
            <w:gridSpan w:val="13"/>
            <w:vAlign w:val="center"/>
          </w:tcPr>
          <w:p w14:paraId="18A58957" w14:textId="77777777" w:rsidR="00404505" w:rsidRPr="002A733C" w:rsidRDefault="00404505" w:rsidP="00404505">
            <w:r>
              <w:t>Have you ever been convicted of a felony?</w:t>
            </w:r>
          </w:p>
        </w:tc>
        <w:tc>
          <w:tcPr>
            <w:tcW w:w="813" w:type="dxa"/>
            <w:gridSpan w:val="4"/>
            <w:shd w:val="clear" w:color="auto" w:fill="auto"/>
            <w:vAlign w:val="center"/>
          </w:tcPr>
          <w:p w14:paraId="219282C2" w14:textId="77777777" w:rsidR="00404505" w:rsidRPr="002A733C" w:rsidRDefault="00404505" w:rsidP="00404505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B74DE">
              <w:rPr>
                <w:rStyle w:val="CheckBoxChar"/>
              </w:rPr>
            </w:r>
            <w:r w:rsidR="002B74D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19" w:type="dxa"/>
            <w:gridSpan w:val="6"/>
            <w:shd w:val="clear" w:color="auto" w:fill="auto"/>
            <w:vAlign w:val="center"/>
          </w:tcPr>
          <w:p w14:paraId="0CAF1024" w14:textId="77777777" w:rsidR="00404505" w:rsidRPr="002A733C" w:rsidRDefault="00404505" w:rsidP="00404505"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B74DE">
              <w:rPr>
                <w:rStyle w:val="CheckBoxChar"/>
              </w:rPr>
            </w:r>
            <w:r w:rsidR="002B74D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1173" w:type="dxa"/>
            <w:gridSpan w:val="7"/>
            <w:vAlign w:val="center"/>
          </w:tcPr>
          <w:p w14:paraId="330AE961" w14:textId="77777777" w:rsidR="00404505" w:rsidRPr="002A733C" w:rsidRDefault="00404505" w:rsidP="00404505">
            <w:r>
              <w:t>If yes, explain</w:t>
            </w:r>
          </w:p>
        </w:tc>
        <w:tc>
          <w:tcPr>
            <w:tcW w:w="4074" w:type="dxa"/>
            <w:gridSpan w:val="20"/>
            <w:vAlign w:val="center"/>
          </w:tcPr>
          <w:p w14:paraId="44A7FFD6" w14:textId="46AC53BA" w:rsidR="00404505" w:rsidRPr="002A733C" w:rsidRDefault="00404505" w:rsidP="00404505"/>
        </w:tc>
      </w:tr>
      <w:tr w:rsidR="00404505" w:rsidRPr="002A733C" w14:paraId="6DF83E25" w14:textId="77777777" w:rsidTr="002A01B3">
        <w:trPr>
          <w:trHeight w:hRule="exact" w:val="403"/>
        </w:trPr>
        <w:tc>
          <w:tcPr>
            <w:tcW w:w="3195" w:type="dxa"/>
            <w:gridSpan w:val="13"/>
            <w:vAlign w:val="center"/>
          </w:tcPr>
          <w:p w14:paraId="5464289A" w14:textId="77777777" w:rsidR="00404505" w:rsidRDefault="00404505" w:rsidP="00404505">
            <w:r>
              <w:t>Do you have a valid driver’s license?</w:t>
            </w:r>
          </w:p>
        </w:tc>
        <w:tc>
          <w:tcPr>
            <w:tcW w:w="813" w:type="dxa"/>
            <w:gridSpan w:val="4"/>
            <w:shd w:val="clear" w:color="auto" w:fill="auto"/>
            <w:vAlign w:val="center"/>
          </w:tcPr>
          <w:p w14:paraId="21768DC3" w14:textId="77777777" w:rsidR="00404505" w:rsidRPr="002A733C" w:rsidRDefault="00404505" w:rsidP="00404505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B74DE">
              <w:rPr>
                <w:rStyle w:val="CheckBoxChar"/>
              </w:rPr>
            </w:r>
            <w:r w:rsidR="002B74D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19" w:type="dxa"/>
            <w:gridSpan w:val="6"/>
            <w:shd w:val="clear" w:color="auto" w:fill="auto"/>
            <w:vAlign w:val="center"/>
          </w:tcPr>
          <w:p w14:paraId="5C29484E" w14:textId="77777777" w:rsidR="00404505" w:rsidRPr="002A733C" w:rsidRDefault="00404505" w:rsidP="00404505"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B74DE">
              <w:rPr>
                <w:rStyle w:val="CheckBoxChar"/>
              </w:rPr>
            </w:r>
            <w:r w:rsidR="002B74D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3454" w:type="dxa"/>
            <w:gridSpan w:val="22"/>
            <w:vAlign w:val="center"/>
          </w:tcPr>
          <w:p w14:paraId="36C7C9B4" w14:textId="3772A3F7" w:rsidR="00404505" w:rsidRDefault="00404505" w:rsidP="00404505">
            <w:r>
              <w:t>Do you have a CDL?</w:t>
            </w:r>
          </w:p>
        </w:tc>
        <w:tc>
          <w:tcPr>
            <w:tcW w:w="883" w:type="dxa"/>
            <w:gridSpan w:val="4"/>
            <w:vAlign w:val="center"/>
          </w:tcPr>
          <w:p w14:paraId="2991D16A" w14:textId="77777777" w:rsidR="00404505" w:rsidRDefault="00404505" w:rsidP="00404505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B74DE">
              <w:rPr>
                <w:rStyle w:val="CheckBoxChar"/>
              </w:rPr>
            </w:r>
            <w:r w:rsidR="002B74D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910" w:type="dxa"/>
            <w:vAlign w:val="center"/>
          </w:tcPr>
          <w:p w14:paraId="5A1B8CDF" w14:textId="77777777" w:rsidR="00404505" w:rsidRDefault="00404505" w:rsidP="00404505"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B74DE">
              <w:rPr>
                <w:rStyle w:val="CheckBoxChar"/>
              </w:rPr>
            </w:r>
            <w:r w:rsidR="002B74D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</w:tr>
      <w:tr w:rsidR="00404505" w:rsidRPr="002A733C" w14:paraId="35C58521" w14:textId="77777777" w:rsidTr="002A01B3">
        <w:trPr>
          <w:trHeight w:hRule="exact" w:val="403"/>
        </w:trPr>
        <w:tc>
          <w:tcPr>
            <w:tcW w:w="3195" w:type="dxa"/>
            <w:gridSpan w:val="13"/>
            <w:vAlign w:val="center"/>
          </w:tcPr>
          <w:p w14:paraId="67750A4C" w14:textId="77777777" w:rsidR="00404505" w:rsidRDefault="00404505" w:rsidP="00404505">
            <w:r>
              <w:t>Are you available for full-time work?</w:t>
            </w:r>
          </w:p>
        </w:tc>
        <w:tc>
          <w:tcPr>
            <w:tcW w:w="813" w:type="dxa"/>
            <w:gridSpan w:val="4"/>
            <w:shd w:val="clear" w:color="auto" w:fill="auto"/>
            <w:vAlign w:val="center"/>
          </w:tcPr>
          <w:p w14:paraId="1019055E" w14:textId="77777777" w:rsidR="00404505" w:rsidRPr="002A733C" w:rsidRDefault="00404505" w:rsidP="00404505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B74DE">
              <w:rPr>
                <w:rStyle w:val="CheckBoxChar"/>
              </w:rPr>
            </w:r>
            <w:r w:rsidR="002B74D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19" w:type="dxa"/>
            <w:gridSpan w:val="6"/>
            <w:shd w:val="clear" w:color="auto" w:fill="auto"/>
            <w:vAlign w:val="center"/>
          </w:tcPr>
          <w:p w14:paraId="2AEF8F03" w14:textId="77777777" w:rsidR="00404505" w:rsidRPr="002A733C" w:rsidRDefault="00404505" w:rsidP="00404505"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B74DE">
              <w:rPr>
                <w:rStyle w:val="CheckBoxChar"/>
              </w:rPr>
            </w:r>
            <w:r w:rsidR="002B74D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3454" w:type="dxa"/>
            <w:gridSpan w:val="22"/>
            <w:vAlign w:val="center"/>
          </w:tcPr>
          <w:p w14:paraId="434E31D8" w14:textId="042258FB" w:rsidR="00404505" w:rsidRDefault="00404505" w:rsidP="00404505">
            <w:r>
              <w:t>Will you work overtime if asked?</w:t>
            </w:r>
          </w:p>
        </w:tc>
        <w:tc>
          <w:tcPr>
            <w:tcW w:w="883" w:type="dxa"/>
            <w:gridSpan w:val="4"/>
            <w:vAlign w:val="center"/>
          </w:tcPr>
          <w:p w14:paraId="29DAF773" w14:textId="77777777" w:rsidR="00404505" w:rsidRDefault="00404505" w:rsidP="00404505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B74DE">
              <w:rPr>
                <w:rStyle w:val="CheckBoxChar"/>
              </w:rPr>
            </w:r>
            <w:r w:rsidR="002B74D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910" w:type="dxa"/>
            <w:vAlign w:val="center"/>
          </w:tcPr>
          <w:p w14:paraId="5053B14C" w14:textId="77777777" w:rsidR="00404505" w:rsidRDefault="00404505" w:rsidP="00404505"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B74DE">
              <w:rPr>
                <w:rStyle w:val="CheckBoxChar"/>
              </w:rPr>
            </w:r>
            <w:r w:rsidR="002B74D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</w:tr>
      <w:tr w:rsidR="00404505" w:rsidRPr="002A733C" w14:paraId="19499EE9" w14:textId="77777777" w:rsidTr="002A01B3">
        <w:trPr>
          <w:trHeight w:hRule="exact" w:val="403"/>
        </w:trPr>
        <w:tc>
          <w:tcPr>
            <w:tcW w:w="3195" w:type="dxa"/>
            <w:gridSpan w:val="13"/>
            <w:vAlign w:val="center"/>
          </w:tcPr>
          <w:p w14:paraId="759118A1" w14:textId="77777777" w:rsidR="00404505" w:rsidRDefault="00404505" w:rsidP="00404505">
            <w:r>
              <w:t>Marital Status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5A6AC9EE" w14:textId="77777777" w:rsidR="00404505" w:rsidRPr="002A733C" w:rsidRDefault="00404505" w:rsidP="00404505">
            <w:r>
              <w:t xml:space="preserve">Married   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B74DE">
              <w:rPr>
                <w:rStyle w:val="CheckBoxChar"/>
              </w:rPr>
            </w:r>
            <w:r w:rsidR="002B74D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1172" w:type="dxa"/>
            <w:gridSpan w:val="8"/>
            <w:shd w:val="clear" w:color="auto" w:fill="auto"/>
            <w:vAlign w:val="center"/>
          </w:tcPr>
          <w:p w14:paraId="4DD18999" w14:textId="77777777" w:rsidR="00404505" w:rsidRDefault="00404505" w:rsidP="00404505">
            <w:r>
              <w:t xml:space="preserve">Single  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B74DE">
              <w:rPr>
                <w:rStyle w:val="CheckBoxChar"/>
              </w:rPr>
            </w:r>
            <w:r w:rsidR="002B74D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1440" w:type="dxa"/>
            <w:gridSpan w:val="9"/>
            <w:vAlign w:val="center"/>
          </w:tcPr>
          <w:p w14:paraId="7A98A020" w14:textId="3391115F" w:rsidR="00404505" w:rsidRDefault="00404505" w:rsidP="00404505">
            <w:r>
              <w:t xml:space="preserve">Divorced    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B74DE">
              <w:rPr>
                <w:rStyle w:val="CheckBoxChar"/>
              </w:rPr>
            </w:r>
            <w:r w:rsidR="002B74D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1529" w:type="dxa"/>
            <w:gridSpan w:val="8"/>
            <w:vAlign w:val="center"/>
          </w:tcPr>
          <w:p w14:paraId="4C43DAE5" w14:textId="77777777" w:rsidR="00404505" w:rsidRPr="002A733C" w:rsidRDefault="00404505" w:rsidP="00404505">
            <w:r>
              <w:t xml:space="preserve">Separated    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B74DE">
              <w:rPr>
                <w:rStyle w:val="CheckBoxChar"/>
              </w:rPr>
            </w:r>
            <w:r w:rsidR="002B74D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1462" w:type="dxa"/>
            <w:gridSpan w:val="4"/>
            <w:vAlign w:val="center"/>
          </w:tcPr>
          <w:p w14:paraId="623152FD" w14:textId="77777777" w:rsidR="00404505" w:rsidRDefault="00404505" w:rsidP="00404505">
            <w:r>
              <w:t xml:space="preserve">Engaged     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B74DE">
              <w:rPr>
                <w:rStyle w:val="CheckBoxChar"/>
              </w:rPr>
            </w:r>
            <w:r w:rsidR="002B74D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</w:tr>
      <w:tr w:rsidR="00404505" w:rsidRPr="002A733C" w14:paraId="26870955" w14:textId="77777777" w:rsidTr="002A01B3">
        <w:trPr>
          <w:trHeight w:hRule="exact" w:val="429"/>
        </w:trPr>
        <w:tc>
          <w:tcPr>
            <w:tcW w:w="2491" w:type="dxa"/>
            <w:gridSpan w:val="12"/>
            <w:vAlign w:val="center"/>
          </w:tcPr>
          <w:p w14:paraId="386212CF" w14:textId="77777777" w:rsidR="00404505" w:rsidRDefault="00404505" w:rsidP="00404505">
            <w:bookmarkStart w:id="0" w:name="_Hlk483914332"/>
            <w:r>
              <w:t>Have you ever been bonded?</w:t>
            </w: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14:paraId="25785196" w14:textId="77777777" w:rsidR="00404505" w:rsidRPr="002A733C" w:rsidRDefault="00404505" w:rsidP="00404505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B74DE">
              <w:rPr>
                <w:rStyle w:val="CheckBoxChar"/>
              </w:rPr>
            </w:r>
            <w:r w:rsidR="002B74D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25" w:type="dxa"/>
            <w:gridSpan w:val="3"/>
            <w:vAlign w:val="center"/>
          </w:tcPr>
          <w:p w14:paraId="13DEBEC9" w14:textId="77777777" w:rsidR="00404505" w:rsidRPr="002A733C" w:rsidRDefault="00404505" w:rsidP="00404505"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B74DE">
              <w:rPr>
                <w:rStyle w:val="CheckBoxChar"/>
              </w:rPr>
            </w:r>
            <w:r w:rsidR="002B74D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5948" w:type="dxa"/>
            <w:gridSpan w:val="32"/>
            <w:vAlign w:val="center"/>
          </w:tcPr>
          <w:p w14:paraId="6349EFF2" w14:textId="77777777" w:rsidR="00404505" w:rsidRPr="002A733C" w:rsidRDefault="00404505" w:rsidP="00404505">
            <w:r>
              <w:t xml:space="preserve">If yes, with what company? </w:t>
            </w:r>
          </w:p>
        </w:tc>
      </w:tr>
      <w:bookmarkEnd w:id="0"/>
      <w:tr w:rsidR="00404505" w:rsidRPr="002A733C" w14:paraId="084A4CFF" w14:textId="77777777" w:rsidTr="002A01B3">
        <w:trPr>
          <w:trHeight w:hRule="exact" w:val="519"/>
        </w:trPr>
        <w:tc>
          <w:tcPr>
            <w:tcW w:w="3195" w:type="dxa"/>
            <w:gridSpan w:val="13"/>
            <w:vAlign w:val="center"/>
          </w:tcPr>
          <w:p w14:paraId="257DC35E" w14:textId="77777777" w:rsidR="00404505" w:rsidRDefault="00404505" w:rsidP="00404505">
            <w:r>
              <w:t>Have you any</w:t>
            </w:r>
            <w:r w:rsidR="005B2880">
              <w:t xml:space="preserve"> physical defects which prevent</w:t>
            </w:r>
            <w:r>
              <w:t xml:space="preserve"> you from performing certain jobs? </w:t>
            </w:r>
          </w:p>
        </w:tc>
        <w:tc>
          <w:tcPr>
            <w:tcW w:w="931" w:type="dxa"/>
            <w:gridSpan w:val="5"/>
            <w:shd w:val="clear" w:color="auto" w:fill="auto"/>
            <w:vAlign w:val="center"/>
          </w:tcPr>
          <w:p w14:paraId="64BCBD8B" w14:textId="77777777" w:rsidR="00404505" w:rsidRPr="002A733C" w:rsidRDefault="00404505" w:rsidP="00404505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B74DE">
              <w:rPr>
                <w:rStyle w:val="CheckBoxChar"/>
              </w:rPr>
            </w:r>
            <w:r w:rsidR="002B74D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727" w:type="dxa"/>
            <w:gridSpan w:val="6"/>
            <w:vAlign w:val="center"/>
          </w:tcPr>
          <w:p w14:paraId="37C079E1" w14:textId="77777777" w:rsidR="00404505" w:rsidRPr="002A733C" w:rsidRDefault="00404505" w:rsidP="00404505"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B74DE">
              <w:rPr>
                <w:rStyle w:val="CheckBoxChar"/>
              </w:rPr>
            </w:r>
            <w:r w:rsidR="002B74D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   </w:t>
            </w:r>
          </w:p>
        </w:tc>
        <w:tc>
          <w:tcPr>
            <w:tcW w:w="5221" w:type="dxa"/>
            <w:gridSpan w:val="26"/>
            <w:vAlign w:val="center"/>
          </w:tcPr>
          <w:p w14:paraId="6E10744B" w14:textId="77777777" w:rsidR="00404505" w:rsidRPr="002A733C" w:rsidRDefault="00404505" w:rsidP="00404505">
            <w:r>
              <w:t>If so, describe:</w:t>
            </w:r>
          </w:p>
        </w:tc>
      </w:tr>
      <w:tr w:rsidR="00404505" w:rsidRPr="002A733C" w14:paraId="7126F5BF" w14:textId="77777777" w:rsidTr="00404505">
        <w:trPr>
          <w:trHeight w:hRule="exact" w:val="403"/>
        </w:trPr>
        <w:tc>
          <w:tcPr>
            <w:tcW w:w="3774" w:type="dxa"/>
            <w:gridSpan w:val="16"/>
            <w:vAlign w:val="center"/>
          </w:tcPr>
          <w:p w14:paraId="25788DE8" w14:textId="77777777" w:rsidR="00404505" w:rsidRDefault="00404505" w:rsidP="00404505">
            <w:r>
              <w:t>Have you ever received Workmen’ Compensation?</w:t>
            </w:r>
          </w:p>
        </w:tc>
        <w:tc>
          <w:tcPr>
            <w:tcW w:w="900" w:type="dxa"/>
            <w:gridSpan w:val="6"/>
            <w:shd w:val="clear" w:color="auto" w:fill="auto"/>
            <w:vAlign w:val="center"/>
          </w:tcPr>
          <w:p w14:paraId="1CE8CAC2" w14:textId="77777777" w:rsidR="00404505" w:rsidRPr="002A733C" w:rsidRDefault="00404505" w:rsidP="00404505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B74DE">
              <w:rPr>
                <w:rStyle w:val="CheckBoxChar"/>
              </w:rPr>
            </w:r>
            <w:r w:rsidR="002B74D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720" w:type="dxa"/>
            <w:gridSpan w:val="5"/>
            <w:vAlign w:val="center"/>
          </w:tcPr>
          <w:p w14:paraId="29B74746" w14:textId="77777777" w:rsidR="00404505" w:rsidRPr="002A733C" w:rsidRDefault="00404505" w:rsidP="00404505"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B74DE">
              <w:rPr>
                <w:rStyle w:val="CheckBoxChar"/>
              </w:rPr>
            </w:r>
            <w:r w:rsidR="002B74D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4680" w:type="dxa"/>
            <w:gridSpan w:val="23"/>
            <w:vAlign w:val="center"/>
          </w:tcPr>
          <w:p w14:paraId="77361740" w14:textId="77777777" w:rsidR="00404505" w:rsidRPr="002A733C" w:rsidRDefault="00404505" w:rsidP="00404505">
            <w:r>
              <w:t>If so, describe:</w:t>
            </w:r>
          </w:p>
        </w:tc>
      </w:tr>
      <w:tr w:rsidR="00404505" w:rsidRPr="002A733C" w14:paraId="3E5DAAA0" w14:textId="77777777" w:rsidTr="002A01B3">
        <w:trPr>
          <w:trHeight w:hRule="exact" w:val="403"/>
        </w:trPr>
        <w:tc>
          <w:tcPr>
            <w:tcW w:w="3195" w:type="dxa"/>
            <w:gridSpan w:val="13"/>
            <w:vAlign w:val="center"/>
          </w:tcPr>
          <w:p w14:paraId="7EAE9832" w14:textId="77777777" w:rsidR="00404505" w:rsidRDefault="00404505" w:rsidP="00404505">
            <w:r>
              <w:t>Other special training or skills:</w:t>
            </w:r>
          </w:p>
        </w:tc>
        <w:tc>
          <w:tcPr>
            <w:tcW w:w="6879" w:type="dxa"/>
            <w:gridSpan w:val="37"/>
            <w:shd w:val="clear" w:color="auto" w:fill="auto"/>
            <w:vAlign w:val="center"/>
          </w:tcPr>
          <w:p w14:paraId="0B11A117" w14:textId="77777777" w:rsidR="00404505" w:rsidRDefault="00404505" w:rsidP="00404505"/>
        </w:tc>
      </w:tr>
      <w:tr w:rsidR="00404505" w:rsidRPr="002A733C" w14:paraId="3DC766D9" w14:textId="77777777" w:rsidTr="002A01B3">
        <w:trPr>
          <w:trHeight w:hRule="exact" w:val="403"/>
        </w:trPr>
        <w:tc>
          <w:tcPr>
            <w:tcW w:w="3195" w:type="dxa"/>
            <w:gridSpan w:val="13"/>
            <w:tcBorders>
              <w:bottom w:val="single" w:sz="4" w:space="0" w:color="BFBFBF" w:themeColor="background1" w:themeShade="BF"/>
            </w:tcBorders>
            <w:vAlign w:val="center"/>
          </w:tcPr>
          <w:p w14:paraId="2A67899A" w14:textId="77777777" w:rsidR="00404505" w:rsidRDefault="00404505" w:rsidP="00404505">
            <w:r>
              <w:t>How did you learn about our organization?</w:t>
            </w:r>
          </w:p>
        </w:tc>
        <w:tc>
          <w:tcPr>
            <w:tcW w:w="6879" w:type="dxa"/>
            <w:gridSpan w:val="37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16ABBD" w14:textId="77777777" w:rsidR="00404505" w:rsidRDefault="00404505" w:rsidP="00404505">
            <w:bookmarkStart w:id="1" w:name="_GoBack"/>
            <w:bookmarkEnd w:id="1"/>
          </w:p>
        </w:tc>
      </w:tr>
      <w:tr w:rsidR="002B74DE" w:rsidRPr="002A733C" w14:paraId="2C5C0F1D" w14:textId="77777777" w:rsidTr="002B74DE">
        <w:trPr>
          <w:trHeight w:hRule="exact" w:val="403"/>
        </w:trPr>
        <w:tc>
          <w:tcPr>
            <w:tcW w:w="985" w:type="dxa"/>
            <w:gridSpan w:val="4"/>
            <w:tcBorders>
              <w:bottom w:val="double" w:sz="4" w:space="0" w:color="C0C0C0"/>
            </w:tcBorders>
            <w:vAlign w:val="center"/>
          </w:tcPr>
          <w:p w14:paraId="25C16FF8" w14:textId="3A7A33B4" w:rsidR="002B74DE" w:rsidRDefault="002B74DE" w:rsidP="00404505">
            <w:r>
              <w:t>Emergency Contact</w:t>
            </w:r>
          </w:p>
        </w:tc>
        <w:tc>
          <w:tcPr>
            <w:tcW w:w="630" w:type="dxa"/>
            <w:gridSpan w:val="5"/>
            <w:tcBorders>
              <w:bottom w:val="double" w:sz="4" w:space="0" w:color="C0C0C0"/>
            </w:tcBorders>
            <w:shd w:val="clear" w:color="auto" w:fill="auto"/>
            <w:vAlign w:val="center"/>
          </w:tcPr>
          <w:p w14:paraId="53CF5167" w14:textId="51CA41C4" w:rsidR="002B74DE" w:rsidRDefault="002B74DE" w:rsidP="00404505">
            <w:r>
              <w:t>Name</w:t>
            </w:r>
          </w:p>
        </w:tc>
        <w:tc>
          <w:tcPr>
            <w:tcW w:w="3600" w:type="dxa"/>
            <w:gridSpan w:val="16"/>
            <w:tcBorders>
              <w:bottom w:val="double" w:sz="4" w:space="0" w:color="C0C0C0"/>
            </w:tcBorders>
            <w:shd w:val="clear" w:color="auto" w:fill="auto"/>
            <w:vAlign w:val="center"/>
          </w:tcPr>
          <w:p w14:paraId="1C11E167" w14:textId="435FF88F" w:rsidR="002B74DE" w:rsidRDefault="002B74DE" w:rsidP="00404505"/>
        </w:tc>
        <w:tc>
          <w:tcPr>
            <w:tcW w:w="1350" w:type="dxa"/>
            <w:gridSpan w:val="8"/>
            <w:tcBorders>
              <w:bottom w:val="double" w:sz="4" w:space="0" w:color="C0C0C0"/>
            </w:tcBorders>
            <w:shd w:val="clear" w:color="auto" w:fill="auto"/>
            <w:vAlign w:val="center"/>
          </w:tcPr>
          <w:p w14:paraId="7500FA1E" w14:textId="38436276" w:rsidR="002B74DE" w:rsidRDefault="002B74DE" w:rsidP="00404505">
            <w:r>
              <w:t>Phone Number</w:t>
            </w:r>
          </w:p>
        </w:tc>
        <w:tc>
          <w:tcPr>
            <w:tcW w:w="3509" w:type="dxa"/>
            <w:gridSpan w:val="17"/>
            <w:tcBorders>
              <w:bottom w:val="double" w:sz="4" w:space="0" w:color="C0C0C0"/>
            </w:tcBorders>
            <w:shd w:val="clear" w:color="auto" w:fill="auto"/>
            <w:vAlign w:val="center"/>
          </w:tcPr>
          <w:p w14:paraId="08F14E78" w14:textId="5F38AB56" w:rsidR="002B74DE" w:rsidRDefault="002B74DE" w:rsidP="00404505"/>
        </w:tc>
      </w:tr>
      <w:tr w:rsidR="00404505" w:rsidRPr="002A733C" w14:paraId="751C3F5A" w14:textId="77777777" w:rsidTr="00C40DE9">
        <w:trPr>
          <w:trHeight w:hRule="exact" w:val="288"/>
        </w:trPr>
        <w:tc>
          <w:tcPr>
            <w:tcW w:w="10074" w:type="dxa"/>
            <w:gridSpan w:val="50"/>
            <w:tcBorders>
              <w:top w:val="double" w:sz="4" w:space="0" w:color="C0C0C0"/>
            </w:tcBorders>
            <w:shd w:val="clear" w:color="auto" w:fill="D9D9D9" w:themeFill="background1" w:themeFillShade="D9"/>
            <w:vAlign w:val="center"/>
          </w:tcPr>
          <w:p w14:paraId="62BC83E1" w14:textId="77777777" w:rsidR="00404505" w:rsidRPr="002A733C" w:rsidRDefault="00404505" w:rsidP="00404505">
            <w:pPr>
              <w:pStyle w:val="Heading1"/>
            </w:pPr>
            <w:r w:rsidRPr="002A733C">
              <w:t>Education</w:t>
            </w:r>
          </w:p>
        </w:tc>
      </w:tr>
      <w:tr w:rsidR="00404505" w:rsidRPr="002A733C" w14:paraId="1EDA4A10" w14:textId="77777777" w:rsidTr="002A01B3">
        <w:trPr>
          <w:trHeight w:hRule="exact" w:val="403"/>
        </w:trPr>
        <w:tc>
          <w:tcPr>
            <w:tcW w:w="1052" w:type="dxa"/>
            <w:gridSpan w:val="5"/>
            <w:vAlign w:val="center"/>
          </w:tcPr>
          <w:p w14:paraId="57B7601F" w14:textId="77777777" w:rsidR="00404505" w:rsidRPr="002A733C" w:rsidRDefault="00404505" w:rsidP="00404505">
            <w:r w:rsidRPr="002A733C">
              <w:t>High School</w:t>
            </w:r>
          </w:p>
        </w:tc>
        <w:tc>
          <w:tcPr>
            <w:tcW w:w="2956" w:type="dxa"/>
            <w:gridSpan w:val="12"/>
            <w:vAlign w:val="center"/>
          </w:tcPr>
          <w:p w14:paraId="30EF6BFD" w14:textId="77777777" w:rsidR="00404505" w:rsidRPr="002A733C" w:rsidRDefault="00404505" w:rsidP="00404505"/>
        </w:tc>
        <w:tc>
          <w:tcPr>
            <w:tcW w:w="819" w:type="dxa"/>
            <w:gridSpan w:val="6"/>
            <w:vAlign w:val="center"/>
          </w:tcPr>
          <w:p w14:paraId="6C0EA3DF" w14:textId="77777777" w:rsidR="00404505" w:rsidRPr="002A733C" w:rsidRDefault="00404505" w:rsidP="00404505">
            <w:r w:rsidRPr="002A733C">
              <w:t>Address</w:t>
            </w:r>
          </w:p>
        </w:tc>
        <w:tc>
          <w:tcPr>
            <w:tcW w:w="5247" w:type="dxa"/>
            <w:gridSpan w:val="27"/>
            <w:vAlign w:val="center"/>
          </w:tcPr>
          <w:p w14:paraId="08B18F7C" w14:textId="77777777" w:rsidR="00404505" w:rsidRPr="002A733C" w:rsidRDefault="00404505" w:rsidP="00404505"/>
        </w:tc>
      </w:tr>
      <w:tr w:rsidR="00404505" w:rsidRPr="002A733C" w14:paraId="5DAC2DC5" w14:textId="77777777" w:rsidTr="002A01B3">
        <w:trPr>
          <w:trHeight w:hRule="exact" w:val="403"/>
        </w:trPr>
        <w:tc>
          <w:tcPr>
            <w:tcW w:w="726" w:type="dxa"/>
            <w:gridSpan w:val="3"/>
            <w:vAlign w:val="center"/>
          </w:tcPr>
          <w:p w14:paraId="3757FC43" w14:textId="77777777" w:rsidR="00404505" w:rsidRPr="002A733C" w:rsidRDefault="00404505" w:rsidP="00404505">
            <w:r w:rsidRPr="002A733C">
              <w:t>From</w:t>
            </w:r>
          </w:p>
        </w:tc>
        <w:tc>
          <w:tcPr>
            <w:tcW w:w="654" w:type="dxa"/>
            <w:gridSpan w:val="4"/>
            <w:vAlign w:val="center"/>
          </w:tcPr>
          <w:p w14:paraId="457575E0" w14:textId="77777777" w:rsidR="00404505" w:rsidRPr="002A733C" w:rsidRDefault="00404505" w:rsidP="00404505"/>
        </w:tc>
        <w:tc>
          <w:tcPr>
            <w:tcW w:w="430" w:type="dxa"/>
            <w:gridSpan w:val="3"/>
            <w:vAlign w:val="center"/>
          </w:tcPr>
          <w:p w14:paraId="4637DC8E" w14:textId="77777777" w:rsidR="00404505" w:rsidRPr="002A733C" w:rsidRDefault="00404505" w:rsidP="00404505">
            <w:r w:rsidRPr="002A733C">
              <w:t>To</w:t>
            </w:r>
          </w:p>
        </w:tc>
        <w:tc>
          <w:tcPr>
            <w:tcW w:w="671" w:type="dxa"/>
            <w:vAlign w:val="center"/>
          </w:tcPr>
          <w:p w14:paraId="681506AE" w14:textId="77777777" w:rsidR="00404505" w:rsidRPr="002A733C" w:rsidRDefault="00404505" w:rsidP="00404505"/>
        </w:tc>
        <w:tc>
          <w:tcPr>
            <w:tcW w:w="1527" w:type="dxa"/>
            <w:gridSpan w:val="6"/>
            <w:vAlign w:val="center"/>
          </w:tcPr>
          <w:p w14:paraId="09AE2BEA" w14:textId="77777777" w:rsidR="00404505" w:rsidRPr="002A733C" w:rsidRDefault="00404505" w:rsidP="00404505">
            <w:r w:rsidRPr="002A733C">
              <w:t>Did you graduate?</w:t>
            </w:r>
          </w:p>
        </w:tc>
        <w:tc>
          <w:tcPr>
            <w:tcW w:w="819" w:type="dxa"/>
            <w:gridSpan w:val="6"/>
            <w:vAlign w:val="center"/>
          </w:tcPr>
          <w:p w14:paraId="79D7564B" w14:textId="77777777" w:rsidR="00404505" w:rsidRPr="002A733C" w:rsidRDefault="00404505" w:rsidP="00404505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B74DE">
              <w:rPr>
                <w:rStyle w:val="CheckBoxChar"/>
              </w:rPr>
            </w:r>
            <w:r w:rsidR="002B74D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16" w:type="dxa"/>
            <w:gridSpan w:val="6"/>
            <w:vAlign w:val="center"/>
          </w:tcPr>
          <w:p w14:paraId="5516747B" w14:textId="77777777" w:rsidR="00404505" w:rsidRPr="002A733C" w:rsidRDefault="00404505" w:rsidP="00404505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B74DE">
              <w:rPr>
                <w:rStyle w:val="CheckBoxChar"/>
              </w:rPr>
            </w:r>
            <w:r w:rsidR="002B74D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11" w:type="dxa"/>
            <w:gridSpan w:val="3"/>
            <w:vAlign w:val="center"/>
          </w:tcPr>
          <w:p w14:paraId="597F68A0" w14:textId="77777777" w:rsidR="00404505" w:rsidRPr="002A733C" w:rsidRDefault="00404505" w:rsidP="00404505">
            <w:r w:rsidRPr="002A733C">
              <w:t>Degree</w:t>
            </w:r>
          </w:p>
        </w:tc>
        <w:tc>
          <w:tcPr>
            <w:tcW w:w="3620" w:type="dxa"/>
            <w:gridSpan w:val="18"/>
            <w:vAlign w:val="center"/>
          </w:tcPr>
          <w:p w14:paraId="07DDA915" w14:textId="77777777" w:rsidR="00404505" w:rsidRPr="002A733C" w:rsidRDefault="00404505" w:rsidP="00404505"/>
        </w:tc>
      </w:tr>
      <w:tr w:rsidR="00404505" w:rsidRPr="002A733C" w14:paraId="7DB259DB" w14:textId="77777777" w:rsidTr="002A01B3">
        <w:trPr>
          <w:trHeight w:hRule="exact" w:val="403"/>
        </w:trPr>
        <w:tc>
          <w:tcPr>
            <w:tcW w:w="726" w:type="dxa"/>
            <w:gridSpan w:val="3"/>
            <w:vAlign w:val="center"/>
          </w:tcPr>
          <w:p w14:paraId="3164BFAD" w14:textId="77777777" w:rsidR="00404505" w:rsidRPr="002A733C" w:rsidRDefault="00404505" w:rsidP="00404505">
            <w:r w:rsidRPr="002A733C">
              <w:t>College</w:t>
            </w:r>
          </w:p>
        </w:tc>
        <w:tc>
          <w:tcPr>
            <w:tcW w:w="3282" w:type="dxa"/>
            <w:gridSpan w:val="14"/>
            <w:vAlign w:val="center"/>
          </w:tcPr>
          <w:p w14:paraId="011A12EA" w14:textId="77777777" w:rsidR="00404505" w:rsidRPr="002A733C" w:rsidRDefault="00404505" w:rsidP="00404505"/>
        </w:tc>
        <w:tc>
          <w:tcPr>
            <w:tcW w:w="819" w:type="dxa"/>
            <w:gridSpan w:val="6"/>
            <w:vAlign w:val="center"/>
          </w:tcPr>
          <w:p w14:paraId="60543DEC" w14:textId="77777777" w:rsidR="00404505" w:rsidRPr="002A733C" w:rsidRDefault="00404505" w:rsidP="00404505">
            <w:r w:rsidRPr="002A733C">
              <w:t>Address</w:t>
            </w:r>
          </w:p>
        </w:tc>
        <w:tc>
          <w:tcPr>
            <w:tcW w:w="5247" w:type="dxa"/>
            <w:gridSpan w:val="27"/>
            <w:vAlign w:val="center"/>
          </w:tcPr>
          <w:p w14:paraId="1AD8794E" w14:textId="77777777" w:rsidR="00404505" w:rsidRPr="002A733C" w:rsidRDefault="00404505" w:rsidP="00404505"/>
        </w:tc>
      </w:tr>
      <w:tr w:rsidR="00404505" w:rsidRPr="002A733C" w14:paraId="21F2DA05" w14:textId="77777777" w:rsidTr="002A01B3">
        <w:trPr>
          <w:trHeight w:hRule="exact" w:val="403"/>
        </w:trPr>
        <w:tc>
          <w:tcPr>
            <w:tcW w:w="726" w:type="dxa"/>
            <w:gridSpan w:val="3"/>
            <w:vAlign w:val="center"/>
          </w:tcPr>
          <w:p w14:paraId="3E2E336D" w14:textId="77777777" w:rsidR="00404505" w:rsidRPr="002A733C" w:rsidRDefault="00404505" w:rsidP="00404505">
            <w:r w:rsidRPr="002A733C">
              <w:t>From</w:t>
            </w:r>
          </w:p>
        </w:tc>
        <w:tc>
          <w:tcPr>
            <w:tcW w:w="654" w:type="dxa"/>
            <w:gridSpan w:val="4"/>
            <w:vAlign w:val="center"/>
          </w:tcPr>
          <w:p w14:paraId="0D77A2A9" w14:textId="77777777" w:rsidR="00404505" w:rsidRPr="002A733C" w:rsidRDefault="00404505" w:rsidP="00404505"/>
        </w:tc>
        <w:tc>
          <w:tcPr>
            <w:tcW w:w="430" w:type="dxa"/>
            <w:gridSpan w:val="3"/>
            <w:vAlign w:val="center"/>
          </w:tcPr>
          <w:p w14:paraId="41A7DA80" w14:textId="77777777" w:rsidR="00404505" w:rsidRPr="002A733C" w:rsidRDefault="00404505" w:rsidP="00404505">
            <w:r w:rsidRPr="002A733C">
              <w:t>To</w:t>
            </w:r>
          </w:p>
        </w:tc>
        <w:tc>
          <w:tcPr>
            <w:tcW w:w="671" w:type="dxa"/>
            <w:vAlign w:val="center"/>
          </w:tcPr>
          <w:p w14:paraId="5F7647AD" w14:textId="77777777" w:rsidR="00404505" w:rsidRPr="002A733C" w:rsidRDefault="00404505" w:rsidP="00404505"/>
        </w:tc>
        <w:tc>
          <w:tcPr>
            <w:tcW w:w="1527" w:type="dxa"/>
            <w:gridSpan w:val="6"/>
            <w:vAlign w:val="center"/>
          </w:tcPr>
          <w:p w14:paraId="57A89642" w14:textId="77777777" w:rsidR="00404505" w:rsidRPr="002A733C" w:rsidRDefault="00404505" w:rsidP="00404505">
            <w:r w:rsidRPr="002A733C">
              <w:t>Did you graduate?</w:t>
            </w:r>
          </w:p>
        </w:tc>
        <w:tc>
          <w:tcPr>
            <w:tcW w:w="819" w:type="dxa"/>
            <w:gridSpan w:val="6"/>
            <w:vAlign w:val="center"/>
          </w:tcPr>
          <w:p w14:paraId="799936B8" w14:textId="77777777" w:rsidR="00404505" w:rsidRPr="002A733C" w:rsidRDefault="00404505" w:rsidP="00404505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B74DE">
              <w:rPr>
                <w:rStyle w:val="CheckBoxChar"/>
              </w:rPr>
            </w:r>
            <w:r w:rsidR="002B74D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16" w:type="dxa"/>
            <w:gridSpan w:val="6"/>
            <w:vAlign w:val="center"/>
          </w:tcPr>
          <w:p w14:paraId="05D51B65" w14:textId="77777777" w:rsidR="00404505" w:rsidRPr="002A733C" w:rsidRDefault="00404505" w:rsidP="00404505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B74DE">
              <w:rPr>
                <w:rStyle w:val="CheckBoxChar"/>
              </w:rPr>
            </w:r>
            <w:r w:rsidR="002B74D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11" w:type="dxa"/>
            <w:gridSpan w:val="3"/>
            <w:vAlign w:val="center"/>
          </w:tcPr>
          <w:p w14:paraId="5B88B08E" w14:textId="77777777" w:rsidR="00404505" w:rsidRPr="002A733C" w:rsidRDefault="00404505" w:rsidP="00404505">
            <w:r w:rsidRPr="002A733C">
              <w:t>Degree</w:t>
            </w:r>
          </w:p>
        </w:tc>
        <w:tc>
          <w:tcPr>
            <w:tcW w:w="3620" w:type="dxa"/>
            <w:gridSpan w:val="18"/>
            <w:vAlign w:val="center"/>
          </w:tcPr>
          <w:p w14:paraId="25EA20A3" w14:textId="77777777" w:rsidR="00404505" w:rsidRPr="002A733C" w:rsidRDefault="00404505" w:rsidP="00404505"/>
        </w:tc>
      </w:tr>
      <w:tr w:rsidR="00404505" w:rsidRPr="002A733C" w14:paraId="7F331522" w14:textId="77777777" w:rsidTr="002A01B3">
        <w:trPr>
          <w:trHeight w:hRule="exact" w:val="403"/>
        </w:trPr>
        <w:tc>
          <w:tcPr>
            <w:tcW w:w="726" w:type="dxa"/>
            <w:gridSpan w:val="3"/>
            <w:vAlign w:val="center"/>
          </w:tcPr>
          <w:p w14:paraId="7CA2AC42" w14:textId="77777777" w:rsidR="00404505" w:rsidRPr="002A733C" w:rsidRDefault="00404505" w:rsidP="00404505">
            <w:r w:rsidRPr="002A733C">
              <w:t>Other</w:t>
            </w:r>
          </w:p>
        </w:tc>
        <w:tc>
          <w:tcPr>
            <w:tcW w:w="3282" w:type="dxa"/>
            <w:gridSpan w:val="14"/>
            <w:vAlign w:val="center"/>
          </w:tcPr>
          <w:p w14:paraId="07B753E5" w14:textId="77777777" w:rsidR="00404505" w:rsidRPr="002A733C" w:rsidRDefault="00404505" w:rsidP="00404505"/>
        </w:tc>
        <w:tc>
          <w:tcPr>
            <w:tcW w:w="819" w:type="dxa"/>
            <w:gridSpan w:val="6"/>
            <w:vAlign w:val="center"/>
          </w:tcPr>
          <w:p w14:paraId="1F1A2BAB" w14:textId="77777777" w:rsidR="00404505" w:rsidRPr="002A733C" w:rsidRDefault="00404505" w:rsidP="00404505">
            <w:r w:rsidRPr="002A733C">
              <w:t>Address</w:t>
            </w:r>
          </w:p>
        </w:tc>
        <w:tc>
          <w:tcPr>
            <w:tcW w:w="5247" w:type="dxa"/>
            <w:gridSpan w:val="27"/>
            <w:vAlign w:val="center"/>
          </w:tcPr>
          <w:p w14:paraId="4A0A10CB" w14:textId="77777777" w:rsidR="00404505" w:rsidRPr="002A733C" w:rsidRDefault="00404505" w:rsidP="00404505"/>
        </w:tc>
      </w:tr>
      <w:tr w:rsidR="00404505" w:rsidRPr="002A733C" w14:paraId="74F78B98" w14:textId="77777777" w:rsidTr="002A01B3">
        <w:trPr>
          <w:trHeight w:hRule="exact" w:val="384"/>
        </w:trPr>
        <w:tc>
          <w:tcPr>
            <w:tcW w:w="726" w:type="dxa"/>
            <w:gridSpan w:val="3"/>
            <w:vAlign w:val="center"/>
          </w:tcPr>
          <w:p w14:paraId="65BEADF0" w14:textId="77777777" w:rsidR="00404505" w:rsidRPr="002A733C" w:rsidRDefault="00404505" w:rsidP="00404505">
            <w:r w:rsidRPr="002A733C">
              <w:t>From</w:t>
            </w:r>
          </w:p>
        </w:tc>
        <w:tc>
          <w:tcPr>
            <w:tcW w:w="654" w:type="dxa"/>
            <w:gridSpan w:val="4"/>
            <w:vAlign w:val="center"/>
          </w:tcPr>
          <w:p w14:paraId="5F23C24D" w14:textId="77777777" w:rsidR="00404505" w:rsidRPr="002A733C" w:rsidRDefault="00404505" w:rsidP="00404505"/>
        </w:tc>
        <w:tc>
          <w:tcPr>
            <w:tcW w:w="430" w:type="dxa"/>
            <w:gridSpan w:val="3"/>
            <w:vAlign w:val="center"/>
          </w:tcPr>
          <w:p w14:paraId="79E1F64F" w14:textId="77777777" w:rsidR="00404505" w:rsidRPr="002A733C" w:rsidRDefault="00404505" w:rsidP="00404505">
            <w:r w:rsidRPr="002A733C">
              <w:t>To</w:t>
            </w:r>
          </w:p>
        </w:tc>
        <w:tc>
          <w:tcPr>
            <w:tcW w:w="671" w:type="dxa"/>
            <w:vAlign w:val="center"/>
          </w:tcPr>
          <w:p w14:paraId="6CB33BF1" w14:textId="77777777" w:rsidR="00404505" w:rsidRPr="002A733C" w:rsidRDefault="00404505" w:rsidP="00404505"/>
        </w:tc>
        <w:tc>
          <w:tcPr>
            <w:tcW w:w="1527" w:type="dxa"/>
            <w:gridSpan w:val="6"/>
            <w:vAlign w:val="center"/>
          </w:tcPr>
          <w:p w14:paraId="330F8782" w14:textId="77777777" w:rsidR="00404505" w:rsidRPr="002A733C" w:rsidRDefault="00404505" w:rsidP="00404505">
            <w:r w:rsidRPr="002A733C">
              <w:t>Did you graduate?</w:t>
            </w:r>
          </w:p>
        </w:tc>
        <w:tc>
          <w:tcPr>
            <w:tcW w:w="819" w:type="dxa"/>
            <w:gridSpan w:val="6"/>
            <w:vAlign w:val="center"/>
          </w:tcPr>
          <w:p w14:paraId="75CE62E9" w14:textId="77777777" w:rsidR="00404505" w:rsidRPr="002A733C" w:rsidRDefault="00404505" w:rsidP="00404505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B74DE">
              <w:rPr>
                <w:rStyle w:val="CheckBoxChar"/>
              </w:rPr>
            </w:r>
            <w:r w:rsidR="002B74D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16" w:type="dxa"/>
            <w:gridSpan w:val="6"/>
            <w:vAlign w:val="center"/>
          </w:tcPr>
          <w:p w14:paraId="09B578F0" w14:textId="77777777" w:rsidR="00404505" w:rsidRPr="002A733C" w:rsidRDefault="00404505" w:rsidP="00404505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B74DE">
              <w:rPr>
                <w:rStyle w:val="CheckBoxChar"/>
              </w:rPr>
            </w:r>
            <w:r w:rsidR="002B74D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11" w:type="dxa"/>
            <w:gridSpan w:val="3"/>
            <w:vAlign w:val="center"/>
          </w:tcPr>
          <w:p w14:paraId="11ED3F12" w14:textId="77777777" w:rsidR="00404505" w:rsidRPr="002A733C" w:rsidRDefault="00404505" w:rsidP="00404505">
            <w:r w:rsidRPr="002A733C">
              <w:t>Degree</w:t>
            </w:r>
          </w:p>
        </w:tc>
        <w:tc>
          <w:tcPr>
            <w:tcW w:w="3620" w:type="dxa"/>
            <w:gridSpan w:val="18"/>
            <w:vAlign w:val="center"/>
          </w:tcPr>
          <w:p w14:paraId="55994BA3" w14:textId="77777777" w:rsidR="00404505" w:rsidRPr="002A733C" w:rsidRDefault="00404505" w:rsidP="00404505"/>
        </w:tc>
      </w:tr>
      <w:tr w:rsidR="00404505" w:rsidRPr="002A733C" w14:paraId="14F1BFC7" w14:textId="77777777" w:rsidTr="00404505">
        <w:trPr>
          <w:trHeight w:hRule="exact" w:val="288"/>
        </w:trPr>
        <w:tc>
          <w:tcPr>
            <w:tcW w:w="10074" w:type="dxa"/>
            <w:gridSpan w:val="50"/>
            <w:shd w:val="clear" w:color="auto" w:fill="D9D9D9" w:themeFill="background1" w:themeFillShade="D9"/>
            <w:vAlign w:val="center"/>
          </w:tcPr>
          <w:p w14:paraId="57B34F30" w14:textId="77777777" w:rsidR="00404505" w:rsidRPr="002A733C" w:rsidRDefault="00404505" w:rsidP="00404505">
            <w:pPr>
              <w:pStyle w:val="Heading1"/>
            </w:pPr>
            <w:r>
              <w:t xml:space="preserve">Professional </w:t>
            </w:r>
            <w:r w:rsidRPr="002A733C">
              <w:t>Reference</w:t>
            </w:r>
          </w:p>
        </w:tc>
      </w:tr>
      <w:tr w:rsidR="00404505" w:rsidRPr="002A733C" w14:paraId="4C247ADD" w14:textId="77777777" w:rsidTr="002A01B3">
        <w:trPr>
          <w:trHeight w:hRule="exact" w:val="403"/>
        </w:trPr>
        <w:tc>
          <w:tcPr>
            <w:tcW w:w="1052" w:type="dxa"/>
            <w:gridSpan w:val="5"/>
            <w:vAlign w:val="center"/>
          </w:tcPr>
          <w:p w14:paraId="1956F8E2" w14:textId="77777777" w:rsidR="00404505" w:rsidRPr="002A733C" w:rsidRDefault="00404505" w:rsidP="00404505">
            <w:r w:rsidRPr="002A733C">
              <w:t>Full Name</w:t>
            </w:r>
          </w:p>
        </w:tc>
        <w:tc>
          <w:tcPr>
            <w:tcW w:w="4287" w:type="dxa"/>
            <w:gridSpan w:val="21"/>
            <w:vAlign w:val="center"/>
          </w:tcPr>
          <w:p w14:paraId="3896A36F" w14:textId="77777777" w:rsidR="00404505" w:rsidRPr="002A733C" w:rsidRDefault="00404505" w:rsidP="00404505"/>
        </w:tc>
        <w:tc>
          <w:tcPr>
            <w:tcW w:w="1115" w:type="dxa"/>
            <w:gridSpan w:val="6"/>
            <w:vAlign w:val="center"/>
          </w:tcPr>
          <w:p w14:paraId="0608AF0C" w14:textId="77777777" w:rsidR="00404505" w:rsidRPr="002A733C" w:rsidRDefault="00404505" w:rsidP="00404505">
            <w:r w:rsidRPr="002A733C">
              <w:t>Relationship</w:t>
            </w:r>
          </w:p>
        </w:tc>
        <w:tc>
          <w:tcPr>
            <w:tcW w:w="3620" w:type="dxa"/>
            <w:gridSpan w:val="18"/>
            <w:vAlign w:val="center"/>
          </w:tcPr>
          <w:p w14:paraId="16300B0C" w14:textId="77777777" w:rsidR="00404505" w:rsidRPr="002A733C" w:rsidRDefault="00404505" w:rsidP="00404505"/>
        </w:tc>
      </w:tr>
      <w:tr w:rsidR="00404505" w:rsidRPr="002A733C" w14:paraId="3692AF15" w14:textId="77777777" w:rsidTr="002A01B3">
        <w:trPr>
          <w:trHeight w:hRule="exact" w:val="403"/>
        </w:trPr>
        <w:tc>
          <w:tcPr>
            <w:tcW w:w="1052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2E8A5045" w14:textId="77777777" w:rsidR="00404505" w:rsidRPr="002A733C" w:rsidRDefault="00404505" w:rsidP="00404505">
            <w:r w:rsidRPr="002A733C">
              <w:t>Company</w:t>
            </w:r>
          </w:p>
        </w:tc>
        <w:tc>
          <w:tcPr>
            <w:tcW w:w="4287" w:type="dxa"/>
            <w:gridSpan w:val="21"/>
            <w:tcBorders>
              <w:bottom w:val="single" w:sz="4" w:space="0" w:color="BFBFBF" w:themeColor="background1" w:themeShade="BF"/>
            </w:tcBorders>
            <w:vAlign w:val="center"/>
          </w:tcPr>
          <w:p w14:paraId="0B3634B2" w14:textId="77777777" w:rsidR="00404505" w:rsidRPr="002A733C" w:rsidRDefault="00404505" w:rsidP="00404505"/>
        </w:tc>
        <w:tc>
          <w:tcPr>
            <w:tcW w:w="678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39904B09" w14:textId="77777777" w:rsidR="00404505" w:rsidRPr="002A733C" w:rsidRDefault="00404505" w:rsidP="00404505">
            <w:r w:rsidRPr="002A733C">
              <w:t>Phone</w:t>
            </w:r>
          </w:p>
        </w:tc>
        <w:tc>
          <w:tcPr>
            <w:tcW w:w="4057" w:type="dxa"/>
            <w:gridSpan w:val="19"/>
            <w:tcBorders>
              <w:bottom w:val="single" w:sz="4" w:space="0" w:color="BFBFBF" w:themeColor="background1" w:themeShade="BF"/>
            </w:tcBorders>
            <w:vAlign w:val="center"/>
          </w:tcPr>
          <w:p w14:paraId="6F9B5ED9" w14:textId="77777777" w:rsidR="00404505" w:rsidRPr="002A733C" w:rsidRDefault="00404505" w:rsidP="00404505"/>
        </w:tc>
      </w:tr>
      <w:tr w:rsidR="00404505" w:rsidRPr="002A733C" w14:paraId="0173EF9F" w14:textId="77777777" w:rsidTr="002A01B3">
        <w:trPr>
          <w:trHeight w:hRule="exact" w:val="403"/>
        </w:trPr>
        <w:tc>
          <w:tcPr>
            <w:tcW w:w="1052" w:type="dxa"/>
            <w:gridSpan w:val="5"/>
            <w:tcBorders>
              <w:bottom w:val="nil"/>
            </w:tcBorders>
            <w:vAlign w:val="center"/>
          </w:tcPr>
          <w:p w14:paraId="34538309" w14:textId="77777777" w:rsidR="00404505" w:rsidRPr="002A733C" w:rsidRDefault="00404505" w:rsidP="00404505">
            <w:r w:rsidRPr="002A733C">
              <w:t>Address</w:t>
            </w:r>
          </w:p>
        </w:tc>
        <w:tc>
          <w:tcPr>
            <w:tcW w:w="9022" w:type="dxa"/>
            <w:gridSpan w:val="45"/>
            <w:tcBorders>
              <w:bottom w:val="nil"/>
            </w:tcBorders>
            <w:vAlign w:val="center"/>
          </w:tcPr>
          <w:p w14:paraId="02D6B1E9" w14:textId="77777777" w:rsidR="00404505" w:rsidRPr="002A733C" w:rsidRDefault="00404505" w:rsidP="00404505"/>
        </w:tc>
      </w:tr>
    </w:tbl>
    <w:tbl>
      <w:tblPr>
        <w:tblpPr w:leftFromText="180" w:rightFromText="180" w:vertAnchor="text" w:horzAnchor="margin" w:tblpY="1"/>
        <w:tblW w:w="5005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7"/>
        <w:gridCol w:w="268"/>
        <w:gridCol w:w="13"/>
        <w:gridCol w:w="84"/>
        <w:gridCol w:w="338"/>
        <w:gridCol w:w="284"/>
        <w:gridCol w:w="360"/>
        <w:gridCol w:w="628"/>
        <w:gridCol w:w="1443"/>
        <w:gridCol w:w="360"/>
        <w:gridCol w:w="900"/>
        <w:gridCol w:w="445"/>
        <w:gridCol w:w="365"/>
        <w:gridCol w:w="178"/>
        <w:gridCol w:w="542"/>
        <w:gridCol w:w="52"/>
        <w:gridCol w:w="677"/>
        <w:gridCol w:w="429"/>
        <w:gridCol w:w="12"/>
        <w:gridCol w:w="1985"/>
      </w:tblGrid>
      <w:tr w:rsidR="00F05A61" w:rsidRPr="002A733C" w14:paraId="6E0FF3A6" w14:textId="77777777" w:rsidTr="00C40DE9">
        <w:trPr>
          <w:trHeight w:val="288"/>
        </w:trPr>
        <w:tc>
          <w:tcPr>
            <w:tcW w:w="10080" w:type="dxa"/>
            <w:gridSpan w:val="20"/>
            <w:tcBorders>
              <w:top w:val="double" w:sz="4" w:space="0" w:color="C0C0C0"/>
            </w:tcBorders>
            <w:shd w:val="clear" w:color="auto" w:fill="D9D9D9" w:themeFill="background1" w:themeFillShade="D9"/>
            <w:vAlign w:val="center"/>
          </w:tcPr>
          <w:p w14:paraId="57BC4E2D" w14:textId="77777777" w:rsidR="00F05A61" w:rsidRPr="002A733C" w:rsidRDefault="00F05A61" w:rsidP="00F05A61">
            <w:pPr>
              <w:pStyle w:val="Heading1"/>
            </w:pPr>
            <w:r w:rsidRPr="002A733C">
              <w:t xml:space="preserve">Previous </w:t>
            </w:r>
            <w:r>
              <w:t>Employment</w:t>
            </w:r>
          </w:p>
        </w:tc>
      </w:tr>
      <w:tr w:rsidR="00F05A61" w:rsidRPr="002A733C" w14:paraId="4130F17C" w14:textId="77777777" w:rsidTr="0060038B">
        <w:trPr>
          <w:trHeight w:val="403"/>
        </w:trPr>
        <w:tc>
          <w:tcPr>
            <w:tcW w:w="999" w:type="dxa"/>
            <w:gridSpan w:val="3"/>
            <w:vAlign w:val="center"/>
          </w:tcPr>
          <w:p w14:paraId="75031632" w14:textId="77777777" w:rsidR="00F05A61" w:rsidRPr="002A733C" w:rsidRDefault="00F05A61" w:rsidP="00F05A61">
            <w:r w:rsidRPr="002A733C">
              <w:t>Company</w:t>
            </w:r>
          </w:p>
        </w:tc>
        <w:tc>
          <w:tcPr>
            <w:tcW w:w="4397" w:type="dxa"/>
            <w:gridSpan w:val="8"/>
            <w:tcBorders>
              <w:right w:val="single" w:sz="4" w:space="0" w:color="C0C0C0"/>
            </w:tcBorders>
            <w:vAlign w:val="center"/>
          </w:tcPr>
          <w:p w14:paraId="127775C7" w14:textId="77777777" w:rsidR="00F05A61" w:rsidRPr="002A733C" w:rsidRDefault="00F05A61" w:rsidP="00F05A61"/>
        </w:tc>
        <w:tc>
          <w:tcPr>
            <w:tcW w:w="810" w:type="dxa"/>
            <w:gridSpan w:val="2"/>
            <w:tcBorders>
              <w:left w:val="single" w:sz="4" w:space="0" w:color="C0C0C0"/>
            </w:tcBorders>
            <w:vAlign w:val="center"/>
          </w:tcPr>
          <w:p w14:paraId="0BEDFF48" w14:textId="77777777" w:rsidR="00F05A61" w:rsidRPr="002A733C" w:rsidRDefault="00F05A61" w:rsidP="00F05A61">
            <w:r w:rsidRPr="002A733C">
              <w:t>Phone</w:t>
            </w:r>
          </w:p>
        </w:tc>
        <w:tc>
          <w:tcPr>
            <w:tcW w:w="3874" w:type="dxa"/>
            <w:gridSpan w:val="7"/>
            <w:vAlign w:val="center"/>
          </w:tcPr>
          <w:p w14:paraId="4467122C" w14:textId="77777777" w:rsidR="00F05A61" w:rsidRPr="002A733C" w:rsidRDefault="00F05A61" w:rsidP="00F05A61"/>
        </w:tc>
      </w:tr>
      <w:tr w:rsidR="00F05A61" w:rsidRPr="002A733C" w14:paraId="65EDFA41" w14:textId="77777777" w:rsidTr="0060038B">
        <w:trPr>
          <w:trHeight w:val="403"/>
        </w:trPr>
        <w:tc>
          <w:tcPr>
            <w:tcW w:w="986" w:type="dxa"/>
            <w:gridSpan w:val="2"/>
            <w:vAlign w:val="center"/>
          </w:tcPr>
          <w:p w14:paraId="0DACF12D" w14:textId="77777777" w:rsidR="00F05A61" w:rsidRPr="002A733C" w:rsidRDefault="00F05A61" w:rsidP="00F05A61">
            <w:r>
              <w:t>Address</w:t>
            </w:r>
          </w:p>
        </w:tc>
        <w:tc>
          <w:tcPr>
            <w:tcW w:w="4410" w:type="dxa"/>
            <w:gridSpan w:val="9"/>
            <w:tcBorders>
              <w:right w:val="single" w:sz="4" w:space="0" w:color="C0C0C0"/>
            </w:tcBorders>
            <w:vAlign w:val="center"/>
          </w:tcPr>
          <w:p w14:paraId="3EACF7A1" w14:textId="77777777" w:rsidR="00F05A61" w:rsidRPr="002A733C" w:rsidRDefault="00F05A61" w:rsidP="00F05A61"/>
        </w:tc>
        <w:tc>
          <w:tcPr>
            <w:tcW w:w="988" w:type="dxa"/>
            <w:gridSpan w:val="3"/>
            <w:tcBorders>
              <w:left w:val="single" w:sz="4" w:space="0" w:color="C0C0C0"/>
            </w:tcBorders>
            <w:vAlign w:val="center"/>
          </w:tcPr>
          <w:p w14:paraId="0CA4C2BE" w14:textId="77777777" w:rsidR="00F05A61" w:rsidRPr="002A733C" w:rsidRDefault="00F05A61" w:rsidP="00F05A61">
            <w:r w:rsidRPr="002A733C">
              <w:t>Supervisor</w:t>
            </w:r>
          </w:p>
        </w:tc>
        <w:tc>
          <w:tcPr>
            <w:tcW w:w="3696" w:type="dxa"/>
            <w:gridSpan w:val="6"/>
            <w:vAlign w:val="center"/>
          </w:tcPr>
          <w:p w14:paraId="27CFB20A" w14:textId="77777777" w:rsidR="00F05A61" w:rsidRPr="002A733C" w:rsidRDefault="00F05A61" w:rsidP="00F05A61"/>
        </w:tc>
      </w:tr>
      <w:tr w:rsidR="00F05A61" w:rsidRPr="002A733C" w14:paraId="43C54666" w14:textId="77777777" w:rsidTr="0060038B">
        <w:trPr>
          <w:trHeight w:val="403"/>
        </w:trPr>
        <w:tc>
          <w:tcPr>
            <w:tcW w:w="986" w:type="dxa"/>
            <w:gridSpan w:val="2"/>
            <w:vAlign w:val="center"/>
          </w:tcPr>
          <w:p w14:paraId="75A67A88" w14:textId="77777777" w:rsidR="00F05A61" w:rsidRPr="002A733C" w:rsidRDefault="00F05A61" w:rsidP="00F05A61">
            <w:r>
              <w:t>Job Title</w:t>
            </w:r>
          </w:p>
        </w:tc>
        <w:tc>
          <w:tcPr>
            <w:tcW w:w="3150" w:type="dxa"/>
            <w:gridSpan w:val="7"/>
            <w:tcBorders>
              <w:right w:val="single" w:sz="4" w:space="0" w:color="C0C0C0"/>
            </w:tcBorders>
            <w:vAlign w:val="center"/>
          </w:tcPr>
          <w:p w14:paraId="0EB7BB54" w14:textId="77777777" w:rsidR="00F05A61" w:rsidRPr="002A733C" w:rsidRDefault="00F05A61" w:rsidP="00F05A61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399A4C2C" w14:textId="77777777" w:rsidR="00F05A61" w:rsidRPr="002A733C" w:rsidRDefault="00F05A61" w:rsidP="00F05A61">
            <w:r w:rsidRPr="002A733C">
              <w:t>Starting Salary</w:t>
            </w:r>
          </w:p>
        </w:tc>
        <w:tc>
          <w:tcPr>
            <w:tcW w:w="1530" w:type="dxa"/>
            <w:gridSpan w:val="4"/>
            <w:tcBorders>
              <w:right w:val="single" w:sz="4" w:space="0" w:color="C0C0C0"/>
            </w:tcBorders>
            <w:vAlign w:val="center"/>
          </w:tcPr>
          <w:p w14:paraId="6F6918D6" w14:textId="77777777" w:rsidR="00F05A61" w:rsidRPr="002A733C" w:rsidRDefault="00F05A61" w:rsidP="00F05A61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2DEAB651" w14:textId="77777777" w:rsidR="00F05A61" w:rsidRPr="002A733C" w:rsidRDefault="00F05A61" w:rsidP="00F05A61">
            <w:r w:rsidRPr="002A733C">
              <w:t>Ending Salary</w:t>
            </w:r>
          </w:p>
        </w:tc>
        <w:tc>
          <w:tcPr>
            <w:tcW w:w="1984" w:type="dxa"/>
            <w:vAlign w:val="center"/>
          </w:tcPr>
          <w:p w14:paraId="2060FC8C" w14:textId="77777777" w:rsidR="00F05A61" w:rsidRPr="002A733C" w:rsidRDefault="00F05A61" w:rsidP="00F05A61">
            <w:r w:rsidRPr="002A733C">
              <w:t>$</w:t>
            </w:r>
          </w:p>
        </w:tc>
      </w:tr>
      <w:tr w:rsidR="00F05A61" w:rsidRPr="002A733C" w14:paraId="6E7AFFED" w14:textId="77777777" w:rsidTr="0060038B">
        <w:trPr>
          <w:trHeight w:val="403"/>
        </w:trPr>
        <w:tc>
          <w:tcPr>
            <w:tcW w:w="1421" w:type="dxa"/>
            <w:gridSpan w:val="5"/>
            <w:vAlign w:val="center"/>
          </w:tcPr>
          <w:p w14:paraId="022A9219" w14:textId="77777777" w:rsidR="00F05A61" w:rsidRPr="002A733C" w:rsidRDefault="00F05A61" w:rsidP="00F05A61">
            <w:r w:rsidRPr="002A733C">
              <w:t>Responsibilities</w:t>
            </w:r>
          </w:p>
        </w:tc>
        <w:tc>
          <w:tcPr>
            <w:tcW w:w="8659" w:type="dxa"/>
            <w:gridSpan w:val="15"/>
            <w:vAlign w:val="center"/>
          </w:tcPr>
          <w:p w14:paraId="363370CC" w14:textId="77777777" w:rsidR="00F05A61" w:rsidRPr="002A733C" w:rsidRDefault="00F05A61" w:rsidP="00F05A61"/>
        </w:tc>
      </w:tr>
      <w:tr w:rsidR="00F05A61" w:rsidRPr="002A733C" w14:paraId="0F78AE00" w14:textId="77777777" w:rsidTr="00C40DE9">
        <w:trPr>
          <w:trHeight w:val="403"/>
        </w:trPr>
        <w:tc>
          <w:tcPr>
            <w:tcW w:w="718" w:type="dxa"/>
            <w:tcBorders>
              <w:bottom w:val="single" w:sz="4" w:space="0" w:color="C0C0C0"/>
            </w:tcBorders>
            <w:vAlign w:val="center"/>
          </w:tcPr>
          <w:p w14:paraId="7FB91251" w14:textId="77777777" w:rsidR="00F05A61" w:rsidRPr="002A733C" w:rsidRDefault="00F05A61" w:rsidP="00F05A61">
            <w:r w:rsidRPr="002A733C">
              <w:t>From</w:t>
            </w:r>
          </w:p>
        </w:tc>
        <w:tc>
          <w:tcPr>
            <w:tcW w:w="703" w:type="dxa"/>
            <w:gridSpan w:val="4"/>
            <w:tcBorders>
              <w:bottom w:val="single" w:sz="4" w:space="0" w:color="C0C0C0"/>
            </w:tcBorders>
            <w:vAlign w:val="center"/>
          </w:tcPr>
          <w:p w14:paraId="7A00AAED" w14:textId="77777777" w:rsidR="00F05A61" w:rsidRPr="002A733C" w:rsidRDefault="00F05A61" w:rsidP="00F05A61"/>
        </w:tc>
        <w:tc>
          <w:tcPr>
            <w:tcW w:w="644" w:type="dxa"/>
            <w:gridSpan w:val="2"/>
            <w:tcBorders>
              <w:bottom w:val="single" w:sz="4" w:space="0" w:color="C0C0C0"/>
            </w:tcBorders>
            <w:vAlign w:val="center"/>
          </w:tcPr>
          <w:p w14:paraId="06AA4FE5" w14:textId="77777777" w:rsidR="00F05A61" w:rsidRPr="002A733C" w:rsidRDefault="00F05A61" w:rsidP="00F05A61">
            <w:r w:rsidRPr="002A733C">
              <w:t>To</w:t>
            </w:r>
          </w:p>
        </w:tc>
        <w:tc>
          <w:tcPr>
            <w:tcW w:w="628" w:type="dxa"/>
            <w:tcBorders>
              <w:bottom w:val="single" w:sz="4" w:space="0" w:color="C0C0C0"/>
              <w:right w:val="single" w:sz="4" w:space="0" w:color="C0C0C0"/>
            </w:tcBorders>
            <w:vAlign w:val="center"/>
          </w:tcPr>
          <w:p w14:paraId="4EC7B92A" w14:textId="77777777" w:rsidR="00F05A61" w:rsidRPr="002A733C" w:rsidRDefault="00F05A61" w:rsidP="00F05A61"/>
        </w:tc>
        <w:tc>
          <w:tcPr>
            <w:tcW w:w="1803" w:type="dxa"/>
            <w:gridSpan w:val="2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14:paraId="5F176A34" w14:textId="77777777" w:rsidR="00F05A61" w:rsidRPr="002A733C" w:rsidRDefault="00F05A61" w:rsidP="00F05A61">
            <w:r w:rsidRPr="002A733C">
              <w:t>Reason for Leaving</w:t>
            </w:r>
          </w:p>
        </w:tc>
        <w:tc>
          <w:tcPr>
            <w:tcW w:w="5584" w:type="dxa"/>
            <w:gridSpan w:val="10"/>
            <w:tcBorders>
              <w:bottom w:val="single" w:sz="4" w:space="0" w:color="C0C0C0"/>
            </w:tcBorders>
            <w:vAlign w:val="center"/>
          </w:tcPr>
          <w:p w14:paraId="205246F3" w14:textId="77777777" w:rsidR="00F05A61" w:rsidRPr="002A733C" w:rsidRDefault="00F05A61" w:rsidP="00F05A61"/>
        </w:tc>
      </w:tr>
      <w:tr w:rsidR="00F05A61" w:rsidRPr="002A733C" w14:paraId="735282EC" w14:textId="77777777" w:rsidTr="00C40DE9">
        <w:trPr>
          <w:trHeight w:val="403"/>
        </w:trPr>
        <w:tc>
          <w:tcPr>
            <w:tcW w:w="4496" w:type="dxa"/>
            <w:gridSpan w:val="10"/>
            <w:tcBorders>
              <w:bottom w:val="double" w:sz="4" w:space="0" w:color="C0C0C0"/>
            </w:tcBorders>
            <w:vAlign w:val="center"/>
          </w:tcPr>
          <w:p w14:paraId="23B7E1AF" w14:textId="5A224D69" w:rsidR="00F05A61" w:rsidRPr="002A733C" w:rsidRDefault="00C40DE9" w:rsidP="00F05A61">
            <w:r>
              <w:t xml:space="preserve">Were you subject to DOT drug testing? </w:t>
            </w:r>
          </w:p>
        </w:tc>
        <w:tc>
          <w:tcPr>
            <w:tcW w:w="900" w:type="dxa"/>
            <w:tcBorders>
              <w:bottom w:val="double" w:sz="4" w:space="0" w:color="C0C0C0"/>
            </w:tcBorders>
            <w:vAlign w:val="center"/>
          </w:tcPr>
          <w:p w14:paraId="6059CC71" w14:textId="77777777" w:rsidR="00F05A61" w:rsidRPr="002A733C" w:rsidRDefault="00F05A61" w:rsidP="00F05A61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B74DE">
              <w:rPr>
                <w:rStyle w:val="CheckBoxChar"/>
              </w:rPr>
            </w:r>
            <w:r w:rsidR="002B74D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bottom w:val="double" w:sz="4" w:space="0" w:color="C0C0C0"/>
            </w:tcBorders>
            <w:vAlign w:val="center"/>
          </w:tcPr>
          <w:p w14:paraId="7004EB08" w14:textId="77777777" w:rsidR="00F05A61" w:rsidRPr="002A733C" w:rsidRDefault="00F05A61" w:rsidP="00F05A61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B74DE">
              <w:rPr>
                <w:rStyle w:val="CheckBoxChar"/>
              </w:rPr>
            </w:r>
            <w:r w:rsidR="002B74D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3874" w:type="dxa"/>
            <w:gridSpan w:val="7"/>
            <w:tcBorders>
              <w:bottom w:val="double" w:sz="4" w:space="0" w:color="C0C0C0"/>
            </w:tcBorders>
            <w:vAlign w:val="center"/>
          </w:tcPr>
          <w:p w14:paraId="07B985E6" w14:textId="77777777" w:rsidR="00F05A61" w:rsidRPr="002A733C" w:rsidRDefault="00F05A61" w:rsidP="00F05A61"/>
        </w:tc>
      </w:tr>
      <w:tr w:rsidR="00F05A61" w:rsidRPr="002A733C" w14:paraId="14975436" w14:textId="77777777" w:rsidTr="00C40DE9">
        <w:trPr>
          <w:trHeight w:val="403"/>
        </w:trPr>
        <w:tc>
          <w:tcPr>
            <w:tcW w:w="999" w:type="dxa"/>
            <w:gridSpan w:val="3"/>
            <w:tcBorders>
              <w:top w:val="double" w:sz="4" w:space="0" w:color="C0C0C0"/>
            </w:tcBorders>
            <w:vAlign w:val="center"/>
          </w:tcPr>
          <w:p w14:paraId="3F7584AE" w14:textId="77777777" w:rsidR="00F05A61" w:rsidRPr="002A733C" w:rsidRDefault="00F05A61" w:rsidP="00F05A61">
            <w:r w:rsidRPr="002A733C">
              <w:t>Company</w:t>
            </w:r>
          </w:p>
        </w:tc>
        <w:tc>
          <w:tcPr>
            <w:tcW w:w="4397" w:type="dxa"/>
            <w:gridSpan w:val="8"/>
            <w:tcBorders>
              <w:top w:val="double" w:sz="4" w:space="0" w:color="C0C0C0"/>
              <w:right w:val="single" w:sz="4" w:space="0" w:color="C0C0C0"/>
            </w:tcBorders>
            <w:vAlign w:val="center"/>
          </w:tcPr>
          <w:p w14:paraId="1A6FE540" w14:textId="77777777" w:rsidR="00F05A61" w:rsidRPr="002A733C" w:rsidRDefault="00F05A61" w:rsidP="00F05A61"/>
        </w:tc>
        <w:tc>
          <w:tcPr>
            <w:tcW w:w="810" w:type="dxa"/>
            <w:gridSpan w:val="2"/>
            <w:tcBorders>
              <w:top w:val="double" w:sz="4" w:space="0" w:color="C0C0C0"/>
              <w:left w:val="single" w:sz="4" w:space="0" w:color="C0C0C0"/>
            </w:tcBorders>
            <w:vAlign w:val="center"/>
          </w:tcPr>
          <w:p w14:paraId="51BA7A27" w14:textId="77777777" w:rsidR="00F05A61" w:rsidRPr="002A733C" w:rsidRDefault="00F05A61" w:rsidP="00F05A61">
            <w:r w:rsidRPr="002A733C">
              <w:t>Phone</w:t>
            </w:r>
          </w:p>
        </w:tc>
        <w:tc>
          <w:tcPr>
            <w:tcW w:w="3874" w:type="dxa"/>
            <w:gridSpan w:val="7"/>
            <w:tcBorders>
              <w:top w:val="double" w:sz="4" w:space="0" w:color="C0C0C0"/>
            </w:tcBorders>
            <w:vAlign w:val="center"/>
          </w:tcPr>
          <w:p w14:paraId="79ED02F4" w14:textId="77777777" w:rsidR="00F05A61" w:rsidRPr="002A733C" w:rsidRDefault="00F05A61" w:rsidP="00F05A61"/>
        </w:tc>
      </w:tr>
      <w:tr w:rsidR="00F05A61" w:rsidRPr="002A733C" w14:paraId="19218A48" w14:textId="77777777" w:rsidTr="0060038B">
        <w:trPr>
          <w:trHeight w:val="403"/>
        </w:trPr>
        <w:tc>
          <w:tcPr>
            <w:tcW w:w="986" w:type="dxa"/>
            <w:gridSpan w:val="2"/>
            <w:vAlign w:val="center"/>
          </w:tcPr>
          <w:p w14:paraId="0C8661FA" w14:textId="77777777" w:rsidR="00F05A61" w:rsidRPr="002A733C" w:rsidRDefault="00F05A61" w:rsidP="00F05A61">
            <w:r w:rsidRPr="002A733C">
              <w:t>Address</w:t>
            </w:r>
          </w:p>
        </w:tc>
        <w:tc>
          <w:tcPr>
            <w:tcW w:w="4410" w:type="dxa"/>
            <w:gridSpan w:val="9"/>
            <w:tcBorders>
              <w:right w:val="single" w:sz="4" w:space="0" w:color="C0C0C0"/>
            </w:tcBorders>
            <w:vAlign w:val="center"/>
          </w:tcPr>
          <w:p w14:paraId="1A697CCE" w14:textId="77777777" w:rsidR="00F05A61" w:rsidRPr="002A733C" w:rsidRDefault="00F05A61" w:rsidP="00F05A61"/>
        </w:tc>
        <w:tc>
          <w:tcPr>
            <w:tcW w:w="988" w:type="dxa"/>
            <w:gridSpan w:val="3"/>
            <w:tcBorders>
              <w:left w:val="single" w:sz="4" w:space="0" w:color="C0C0C0"/>
            </w:tcBorders>
            <w:vAlign w:val="center"/>
          </w:tcPr>
          <w:p w14:paraId="5BE59B2A" w14:textId="77777777" w:rsidR="00F05A61" w:rsidRPr="002A733C" w:rsidRDefault="00F05A61" w:rsidP="00F05A61">
            <w:r w:rsidRPr="002A733C">
              <w:t>Supervisor</w:t>
            </w:r>
          </w:p>
        </w:tc>
        <w:tc>
          <w:tcPr>
            <w:tcW w:w="3696" w:type="dxa"/>
            <w:gridSpan w:val="6"/>
            <w:vAlign w:val="center"/>
          </w:tcPr>
          <w:p w14:paraId="127E7A2B" w14:textId="77777777" w:rsidR="00F05A61" w:rsidRPr="002A733C" w:rsidRDefault="00F05A61" w:rsidP="00F05A61"/>
        </w:tc>
      </w:tr>
      <w:tr w:rsidR="00F05A61" w:rsidRPr="002A733C" w14:paraId="5A9C95C5" w14:textId="77777777" w:rsidTr="00C40DE9">
        <w:trPr>
          <w:trHeight w:val="403"/>
        </w:trPr>
        <w:tc>
          <w:tcPr>
            <w:tcW w:w="986" w:type="dxa"/>
            <w:gridSpan w:val="2"/>
            <w:tcBorders>
              <w:bottom w:val="single" w:sz="4" w:space="0" w:color="C0C0C0"/>
            </w:tcBorders>
            <w:vAlign w:val="center"/>
          </w:tcPr>
          <w:p w14:paraId="36C2AAA6" w14:textId="77777777" w:rsidR="00F05A61" w:rsidRPr="002A733C" w:rsidRDefault="00F05A61" w:rsidP="00F05A61">
            <w:r w:rsidRPr="002A733C">
              <w:t>Job Title</w:t>
            </w:r>
          </w:p>
        </w:tc>
        <w:tc>
          <w:tcPr>
            <w:tcW w:w="3150" w:type="dxa"/>
            <w:gridSpan w:val="7"/>
            <w:tcBorders>
              <w:bottom w:val="single" w:sz="4" w:space="0" w:color="C0C0C0"/>
              <w:right w:val="single" w:sz="4" w:space="0" w:color="C0C0C0"/>
            </w:tcBorders>
            <w:vAlign w:val="center"/>
          </w:tcPr>
          <w:p w14:paraId="65196883" w14:textId="77777777" w:rsidR="00F05A61" w:rsidRPr="002A733C" w:rsidRDefault="00F05A61" w:rsidP="00F05A61"/>
        </w:tc>
        <w:tc>
          <w:tcPr>
            <w:tcW w:w="1260" w:type="dxa"/>
            <w:gridSpan w:val="2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14:paraId="1ACB4B00" w14:textId="77777777" w:rsidR="00F05A61" w:rsidRPr="002A733C" w:rsidRDefault="00F05A61" w:rsidP="00F05A61">
            <w:r w:rsidRPr="002A733C">
              <w:t>Starting Salary</w:t>
            </w:r>
          </w:p>
        </w:tc>
        <w:tc>
          <w:tcPr>
            <w:tcW w:w="1530" w:type="dxa"/>
            <w:gridSpan w:val="4"/>
            <w:tcBorders>
              <w:bottom w:val="single" w:sz="4" w:space="0" w:color="C0C0C0"/>
              <w:right w:val="single" w:sz="4" w:space="0" w:color="C0C0C0"/>
            </w:tcBorders>
            <w:vAlign w:val="center"/>
          </w:tcPr>
          <w:p w14:paraId="0408F793" w14:textId="77777777" w:rsidR="00F05A61" w:rsidRPr="002A733C" w:rsidRDefault="00F05A61" w:rsidP="00F05A61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14:paraId="670E7B32" w14:textId="77777777" w:rsidR="00F05A61" w:rsidRPr="002A733C" w:rsidRDefault="00F05A61" w:rsidP="00F05A61">
            <w:r w:rsidRPr="002A733C">
              <w:t>Ending Salary</w:t>
            </w:r>
          </w:p>
        </w:tc>
        <w:tc>
          <w:tcPr>
            <w:tcW w:w="1984" w:type="dxa"/>
            <w:tcBorders>
              <w:bottom w:val="single" w:sz="4" w:space="0" w:color="C0C0C0"/>
            </w:tcBorders>
            <w:vAlign w:val="center"/>
          </w:tcPr>
          <w:p w14:paraId="3199213B" w14:textId="77777777" w:rsidR="00F05A61" w:rsidRPr="002A733C" w:rsidRDefault="00F05A61" w:rsidP="00F05A61">
            <w:r w:rsidRPr="002A733C">
              <w:t>$</w:t>
            </w:r>
          </w:p>
        </w:tc>
      </w:tr>
      <w:tr w:rsidR="00F05A61" w:rsidRPr="002A733C" w14:paraId="389AE0AA" w14:textId="77777777" w:rsidTr="00C40DE9">
        <w:trPr>
          <w:trHeight w:val="403"/>
        </w:trPr>
        <w:tc>
          <w:tcPr>
            <w:tcW w:w="4135" w:type="dxa"/>
            <w:gridSpan w:val="9"/>
            <w:tcBorders>
              <w:right w:val="nil"/>
            </w:tcBorders>
            <w:vAlign w:val="center"/>
          </w:tcPr>
          <w:p w14:paraId="442A8F64" w14:textId="77777777" w:rsidR="00F05A61" w:rsidRPr="002A733C" w:rsidRDefault="00F05A61" w:rsidP="00F05A61">
            <w:r w:rsidRPr="002A733C">
              <w:t>Responsibilities</w:t>
            </w:r>
          </w:p>
        </w:tc>
        <w:tc>
          <w:tcPr>
            <w:tcW w:w="5945" w:type="dxa"/>
            <w:gridSpan w:val="11"/>
            <w:tcBorders>
              <w:left w:val="nil"/>
            </w:tcBorders>
            <w:vAlign w:val="center"/>
          </w:tcPr>
          <w:p w14:paraId="2FCBCD97" w14:textId="5D4A3BB7" w:rsidR="00F05A61" w:rsidRPr="002A733C" w:rsidRDefault="00F05A61" w:rsidP="00F05A61"/>
        </w:tc>
      </w:tr>
      <w:tr w:rsidR="00F05A61" w:rsidRPr="002A733C" w14:paraId="1F92F06F" w14:textId="77777777" w:rsidTr="00C40DE9">
        <w:trPr>
          <w:trHeight w:val="403"/>
        </w:trPr>
        <w:tc>
          <w:tcPr>
            <w:tcW w:w="718" w:type="dxa"/>
            <w:tcBorders>
              <w:bottom w:val="single" w:sz="4" w:space="0" w:color="C0C0C0"/>
            </w:tcBorders>
            <w:vAlign w:val="center"/>
          </w:tcPr>
          <w:p w14:paraId="28A9A630" w14:textId="77777777" w:rsidR="00F05A61" w:rsidRPr="002A733C" w:rsidRDefault="00F05A61" w:rsidP="00F05A61">
            <w:r w:rsidRPr="002A733C">
              <w:t>From</w:t>
            </w:r>
          </w:p>
        </w:tc>
        <w:tc>
          <w:tcPr>
            <w:tcW w:w="703" w:type="dxa"/>
            <w:gridSpan w:val="4"/>
            <w:tcBorders>
              <w:bottom w:val="single" w:sz="4" w:space="0" w:color="C0C0C0"/>
            </w:tcBorders>
            <w:vAlign w:val="center"/>
          </w:tcPr>
          <w:p w14:paraId="0F593D68" w14:textId="77777777" w:rsidR="00F05A61" w:rsidRPr="002A733C" w:rsidRDefault="00F05A61" w:rsidP="00F05A61"/>
        </w:tc>
        <w:tc>
          <w:tcPr>
            <w:tcW w:w="644" w:type="dxa"/>
            <w:gridSpan w:val="2"/>
            <w:tcBorders>
              <w:bottom w:val="single" w:sz="4" w:space="0" w:color="C0C0C0"/>
            </w:tcBorders>
            <w:vAlign w:val="center"/>
          </w:tcPr>
          <w:p w14:paraId="6D957A92" w14:textId="77777777" w:rsidR="00F05A61" w:rsidRPr="002A733C" w:rsidRDefault="00F05A61" w:rsidP="00F05A61">
            <w:r w:rsidRPr="002A733C">
              <w:t>To</w:t>
            </w:r>
          </w:p>
        </w:tc>
        <w:tc>
          <w:tcPr>
            <w:tcW w:w="628" w:type="dxa"/>
            <w:tcBorders>
              <w:bottom w:val="single" w:sz="4" w:space="0" w:color="C0C0C0"/>
              <w:right w:val="single" w:sz="4" w:space="0" w:color="C0C0C0"/>
            </w:tcBorders>
            <w:vAlign w:val="center"/>
          </w:tcPr>
          <w:p w14:paraId="1A8C314C" w14:textId="77777777" w:rsidR="00F05A61" w:rsidRPr="002A733C" w:rsidRDefault="00F05A61" w:rsidP="00F05A61"/>
        </w:tc>
        <w:tc>
          <w:tcPr>
            <w:tcW w:w="1803" w:type="dxa"/>
            <w:gridSpan w:val="2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14:paraId="0F4BE6A3" w14:textId="77777777" w:rsidR="00F05A61" w:rsidRPr="002A733C" w:rsidRDefault="00F05A61" w:rsidP="00F05A61">
            <w:r w:rsidRPr="002A733C">
              <w:t>Reason for Leaving</w:t>
            </w:r>
          </w:p>
        </w:tc>
        <w:tc>
          <w:tcPr>
            <w:tcW w:w="5584" w:type="dxa"/>
            <w:gridSpan w:val="10"/>
            <w:tcBorders>
              <w:bottom w:val="single" w:sz="4" w:space="0" w:color="C0C0C0"/>
            </w:tcBorders>
            <w:vAlign w:val="center"/>
          </w:tcPr>
          <w:p w14:paraId="6DDBAD44" w14:textId="77777777" w:rsidR="00F05A61" w:rsidRPr="002A733C" w:rsidRDefault="00F05A61" w:rsidP="00F05A61"/>
        </w:tc>
      </w:tr>
      <w:tr w:rsidR="00F05A61" w:rsidRPr="002A733C" w14:paraId="16427BF8" w14:textId="77777777" w:rsidTr="00C40DE9">
        <w:trPr>
          <w:trHeight w:val="403"/>
        </w:trPr>
        <w:tc>
          <w:tcPr>
            <w:tcW w:w="4496" w:type="dxa"/>
            <w:gridSpan w:val="10"/>
            <w:tcBorders>
              <w:bottom w:val="double" w:sz="4" w:space="0" w:color="C0C0C0"/>
            </w:tcBorders>
            <w:vAlign w:val="center"/>
          </w:tcPr>
          <w:p w14:paraId="631E86FF" w14:textId="17DBE738" w:rsidR="00F05A61" w:rsidRPr="002A733C" w:rsidRDefault="00C40DE9" w:rsidP="00F05A61">
            <w:r>
              <w:t>Were you subject to DOT drug testing?</w:t>
            </w:r>
          </w:p>
        </w:tc>
        <w:tc>
          <w:tcPr>
            <w:tcW w:w="900" w:type="dxa"/>
            <w:tcBorders>
              <w:bottom w:val="double" w:sz="4" w:space="0" w:color="C0C0C0"/>
            </w:tcBorders>
            <w:vAlign w:val="center"/>
          </w:tcPr>
          <w:p w14:paraId="252DD914" w14:textId="77777777" w:rsidR="00F05A61" w:rsidRPr="002A733C" w:rsidRDefault="00F05A61" w:rsidP="00F05A61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B74DE">
              <w:rPr>
                <w:rStyle w:val="CheckBoxChar"/>
              </w:rPr>
            </w:r>
            <w:r w:rsidR="002B74D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bottom w:val="double" w:sz="4" w:space="0" w:color="C0C0C0"/>
            </w:tcBorders>
            <w:vAlign w:val="center"/>
          </w:tcPr>
          <w:p w14:paraId="6AED9214" w14:textId="77777777" w:rsidR="00F05A61" w:rsidRPr="002A733C" w:rsidRDefault="00F05A61" w:rsidP="00F05A61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B74DE">
              <w:rPr>
                <w:rStyle w:val="CheckBoxChar"/>
              </w:rPr>
            </w:r>
            <w:r w:rsidR="002B74D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3874" w:type="dxa"/>
            <w:gridSpan w:val="7"/>
            <w:tcBorders>
              <w:bottom w:val="double" w:sz="4" w:space="0" w:color="C0C0C0"/>
            </w:tcBorders>
            <w:vAlign w:val="center"/>
          </w:tcPr>
          <w:p w14:paraId="370A03D9" w14:textId="77777777" w:rsidR="00F05A61" w:rsidRPr="002A733C" w:rsidRDefault="00F05A61" w:rsidP="00F05A61"/>
        </w:tc>
      </w:tr>
      <w:tr w:rsidR="00F05A61" w:rsidRPr="002A733C" w14:paraId="2FC32962" w14:textId="77777777" w:rsidTr="00C40DE9">
        <w:trPr>
          <w:trHeight w:val="403"/>
        </w:trPr>
        <w:tc>
          <w:tcPr>
            <w:tcW w:w="986" w:type="dxa"/>
            <w:gridSpan w:val="2"/>
            <w:tcBorders>
              <w:top w:val="double" w:sz="4" w:space="0" w:color="C0C0C0"/>
            </w:tcBorders>
            <w:vAlign w:val="center"/>
          </w:tcPr>
          <w:p w14:paraId="0F9A8E4C" w14:textId="77777777" w:rsidR="00F05A61" w:rsidRPr="002A733C" w:rsidRDefault="00F05A61" w:rsidP="00F05A61">
            <w:r w:rsidRPr="002A733C">
              <w:t>Company</w:t>
            </w:r>
          </w:p>
        </w:tc>
        <w:tc>
          <w:tcPr>
            <w:tcW w:w="4410" w:type="dxa"/>
            <w:gridSpan w:val="9"/>
            <w:tcBorders>
              <w:top w:val="double" w:sz="4" w:space="0" w:color="C0C0C0"/>
              <w:right w:val="single" w:sz="4" w:space="0" w:color="C0C0C0"/>
            </w:tcBorders>
            <w:vAlign w:val="center"/>
          </w:tcPr>
          <w:p w14:paraId="3751ABBD" w14:textId="77777777" w:rsidR="00F05A61" w:rsidRPr="002A733C" w:rsidRDefault="00F05A61" w:rsidP="00F05A61"/>
        </w:tc>
        <w:tc>
          <w:tcPr>
            <w:tcW w:w="810" w:type="dxa"/>
            <w:gridSpan w:val="2"/>
            <w:tcBorders>
              <w:top w:val="double" w:sz="4" w:space="0" w:color="C0C0C0"/>
              <w:left w:val="single" w:sz="4" w:space="0" w:color="C0C0C0"/>
            </w:tcBorders>
            <w:vAlign w:val="center"/>
          </w:tcPr>
          <w:p w14:paraId="533638FE" w14:textId="77777777" w:rsidR="00F05A61" w:rsidRPr="002A733C" w:rsidRDefault="00F05A61" w:rsidP="00F05A61">
            <w:r w:rsidRPr="002A733C">
              <w:t>Phone</w:t>
            </w:r>
          </w:p>
        </w:tc>
        <w:tc>
          <w:tcPr>
            <w:tcW w:w="3874" w:type="dxa"/>
            <w:gridSpan w:val="7"/>
            <w:tcBorders>
              <w:top w:val="double" w:sz="4" w:space="0" w:color="C0C0C0"/>
            </w:tcBorders>
            <w:vAlign w:val="center"/>
          </w:tcPr>
          <w:p w14:paraId="62353F1D" w14:textId="77777777" w:rsidR="00F05A61" w:rsidRPr="002A733C" w:rsidRDefault="00F05A61" w:rsidP="00F05A61"/>
        </w:tc>
      </w:tr>
      <w:tr w:rsidR="00F05A61" w:rsidRPr="002A733C" w14:paraId="429106E6" w14:textId="77777777" w:rsidTr="0060038B">
        <w:trPr>
          <w:trHeight w:val="403"/>
        </w:trPr>
        <w:tc>
          <w:tcPr>
            <w:tcW w:w="986" w:type="dxa"/>
            <w:gridSpan w:val="2"/>
            <w:vAlign w:val="center"/>
          </w:tcPr>
          <w:p w14:paraId="6D175304" w14:textId="77777777" w:rsidR="00F05A61" w:rsidRPr="002A733C" w:rsidRDefault="00F05A61" w:rsidP="00F05A61">
            <w:r w:rsidRPr="002A733C">
              <w:t>Address</w:t>
            </w:r>
          </w:p>
        </w:tc>
        <w:tc>
          <w:tcPr>
            <w:tcW w:w="4410" w:type="dxa"/>
            <w:gridSpan w:val="9"/>
            <w:tcBorders>
              <w:right w:val="single" w:sz="4" w:space="0" w:color="C0C0C0"/>
            </w:tcBorders>
            <w:vAlign w:val="center"/>
          </w:tcPr>
          <w:p w14:paraId="32D8A60F" w14:textId="77777777" w:rsidR="00F05A61" w:rsidRPr="002A733C" w:rsidRDefault="00F05A61" w:rsidP="00F05A61"/>
        </w:tc>
        <w:tc>
          <w:tcPr>
            <w:tcW w:w="988" w:type="dxa"/>
            <w:gridSpan w:val="3"/>
            <w:tcBorders>
              <w:left w:val="single" w:sz="4" w:space="0" w:color="C0C0C0"/>
            </w:tcBorders>
            <w:vAlign w:val="center"/>
          </w:tcPr>
          <w:p w14:paraId="3C674C9D" w14:textId="77777777" w:rsidR="00F05A61" w:rsidRPr="002A733C" w:rsidRDefault="00F05A61" w:rsidP="00F05A61">
            <w:r w:rsidRPr="002A733C">
              <w:t>Supervisor</w:t>
            </w:r>
          </w:p>
        </w:tc>
        <w:tc>
          <w:tcPr>
            <w:tcW w:w="3696" w:type="dxa"/>
            <w:gridSpan w:val="6"/>
            <w:vAlign w:val="center"/>
          </w:tcPr>
          <w:p w14:paraId="61F30198" w14:textId="77777777" w:rsidR="00F05A61" w:rsidRPr="002A733C" w:rsidRDefault="00F05A61" w:rsidP="00F05A61"/>
        </w:tc>
      </w:tr>
      <w:tr w:rsidR="00F05A61" w:rsidRPr="002A733C" w14:paraId="15F55A91" w14:textId="77777777" w:rsidTr="0060038B">
        <w:trPr>
          <w:trHeight w:val="403"/>
        </w:trPr>
        <w:tc>
          <w:tcPr>
            <w:tcW w:w="986" w:type="dxa"/>
            <w:gridSpan w:val="2"/>
            <w:vAlign w:val="center"/>
          </w:tcPr>
          <w:p w14:paraId="50C287DC" w14:textId="77777777" w:rsidR="00F05A61" w:rsidRPr="002A733C" w:rsidRDefault="00F05A61" w:rsidP="00F05A61">
            <w:r w:rsidRPr="002A733C">
              <w:t>Job Title</w:t>
            </w:r>
          </w:p>
        </w:tc>
        <w:tc>
          <w:tcPr>
            <w:tcW w:w="3150" w:type="dxa"/>
            <w:gridSpan w:val="7"/>
            <w:tcBorders>
              <w:right w:val="single" w:sz="4" w:space="0" w:color="C0C0C0"/>
            </w:tcBorders>
            <w:vAlign w:val="center"/>
          </w:tcPr>
          <w:p w14:paraId="51E2E8C0" w14:textId="77777777" w:rsidR="00F05A61" w:rsidRPr="002A733C" w:rsidRDefault="00F05A61" w:rsidP="00F05A61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0907E1D3" w14:textId="77777777" w:rsidR="00F05A61" w:rsidRPr="002A733C" w:rsidRDefault="00F05A61" w:rsidP="00F05A61">
            <w:r w:rsidRPr="002A733C">
              <w:t>Starting Salary</w:t>
            </w:r>
          </w:p>
        </w:tc>
        <w:tc>
          <w:tcPr>
            <w:tcW w:w="1530" w:type="dxa"/>
            <w:gridSpan w:val="4"/>
            <w:tcBorders>
              <w:right w:val="single" w:sz="4" w:space="0" w:color="C0C0C0"/>
            </w:tcBorders>
            <w:vAlign w:val="center"/>
          </w:tcPr>
          <w:p w14:paraId="0E6F077D" w14:textId="77777777" w:rsidR="00F05A61" w:rsidRPr="002A733C" w:rsidRDefault="00F05A61" w:rsidP="00F05A61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547F03DA" w14:textId="77777777" w:rsidR="00F05A61" w:rsidRPr="002A733C" w:rsidRDefault="00F05A61" w:rsidP="00F05A61">
            <w:r w:rsidRPr="002A733C">
              <w:t>Ending Salary</w:t>
            </w:r>
          </w:p>
        </w:tc>
        <w:tc>
          <w:tcPr>
            <w:tcW w:w="1984" w:type="dxa"/>
            <w:vAlign w:val="center"/>
          </w:tcPr>
          <w:p w14:paraId="27C399F0" w14:textId="77777777" w:rsidR="00F05A61" w:rsidRPr="002A733C" w:rsidRDefault="00F05A61" w:rsidP="00F05A61">
            <w:r w:rsidRPr="002A733C">
              <w:t>$</w:t>
            </w:r>
          </w:p>
        </w:tc>
      </w:tr>
      <w:tr w:rsidR="00F05A61" w:rsidRPr="002A733C" w14:paraId="6ED6C2B6" w14:textId="77777777" w:rsidTr="0060038B">
        <w:trPr>
          <w:trHeight w:val="403"/>
        </w:trPr>
        <w:tc>
          <w:tcPr>
            <w:tcW w:w="1421" w:type="dxa"/>
            <w:gridSpan w:val="5"/>
            <w:vAlign w:val="center"/>
          </w:tcPr>
          <w:p w14:paraId="00A02001" w14:textId="77777777" w:rsidR="00F05A61" w:rsidRPr="002A733C" w:rsidRDefault="00F05A61" w:rsidP="00F05A61">
            <w:r w:rsidRPr="002A733C">
              <w:t>Responsibilities</w:t>
            </w:r>
          </w:p>
        </w:tc>
        <w:tc>
          <w:tcPr>
            <w:tcW w:w="8659" w:type="dxa"/>
            <w:gridSpan w:val="15"/>
            <w:vAlign w:val="center"/>
          </w:tcPr>
          <w:p w14:paraId="19F88A1A" w14:textId="77777777" w:rsidR="00F05A61" w:rsidRPr="002A733C" w:rsidRDefault="00F05A61" w:rsidP="00F05A61"/>
        </w:tc>
      </w:tr>
      <w:tr w:rsidR="00F05A61" w:rsidRPr="002A733C" w14:paraId="66BEEFEE" w14:textId="77777777" w:rsidTr="00C40DE9">
        <w:trPr>
          <w:trHeight w:val="403"/>
        </w:trPr>
        <w:tc>
          <w:tcPr>
            <w:tcW w:w="718" w:type="dxa"/>
            <w:tcBorders>
              <w:bottom w:val="single" w:sz="4" w:space="0" w:color="C0C0C0"/>
            </w:tcBorders>
            <w:vAlign w:val="center"/>
          </w:tcPr>
          <w:p w14:paraId="3FF8BF75" w14:textId="77777777" w:rsidR="00F05A61" w:rsidRPr="002A733C" w:rsidRDefault="00F05A61" w:rsidP="00F05A61">
            <w:r w:rsidRPr="002A733C">
              <w:t>From</w:t>
            </w:r>
          </w:p>
        </w:tc>
        <w:tc>
          <w:tcPr>
            <w:tcW w:w="703" w:type="dxa"/>
            <w:gridSpan w:val="4"/>
            <w:tcBorders>
              <w:bottom w:val="single" w:sz="4" w:space="0" w:color="C0C0C0"/>
            </w:tcBorders>
            <w:vAlign w:val="center"/>
          </w:tcPr>
          <w:p w14:paraId="44D5CCFC" w14:textId="77777777" w:rsidR="00F05A61" w:rsidRPr="002A733C" w:rsidRDefault="00F05A61" w:rsidP="00F05A61"/>
        </w:tc>
        <w:tc>
          <w:tcPr>
            <w:tcW w:w="644" w:type="dxa"/>
            <w:gridSpan w:val="2"/>
            <w:tcBorders>
              <w:bottom w:val="single" w:sz="4" w:space="0" w:color="C0C0C0"/>
            </w:tcBorders>
            <w:vAlign w:val="center"/>
          </w:tcPr>
          <w:p w14:paraId="5925C573" w14:textId="77777777" w:rsidR="00F05A61" w:rsidRPr="002A733C" w:rsidRDefault="00F05A61" w:rsidP="00F05A61">
            <w:r w:rsidRPr="002A733C">
              <w:t>To</w:t>
            </w:r>
          </w:p>
        </w:tc>
        <w:tc>
          <w:tcPr>
            <w:tcW w:w="628" w:type="dxa"/>
            <w:tcBorders>
              <w:bottom w:val="single" w:sz="4" w:space="0" w:color="C0C0C0"/>
              <w:right w:val="single" w:sz="4" w:space="0" w:color="C0C0C0"/>
            </w:tcBorders>
            <w:vAlign w:val="center"/>
          </w:tcPr>
          <w:p w14:paraId="1914A7D1" w14:textId="77777777" w:rsidR="00F05A61" w:rsidRPr="002A733C" w:rsidRDefault="00F05A61" w:rsidP="00F05A61"/>
        </w:tc>
        <w:tc>
          <w:tcPr>
            <w:tcW w:w="1803" w:type="dxa"/>
            <w:gridSpan w:val="2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14:paraId="4876CB00" w14:textId="77777777" w:rsidR="00F05A61" w:rsidRPr="002A733C" w:rsidRDefault="00F05A61" w:rsidP="00F05A61">
            <w:r w:rsidRPr="002A733C">
              <w:t>Reason for Leaving</w:t>
            </w:r>
          </w:p>
        </w:tc>
        <w:tc>
          <w:tcPr>
            <w:tcW w:w="5584" w:type="dxa"/>
            <w:gridSpan w:val="10"/>
            <w:tcBorders>
              <w:bottom w:val="single" w:sz="4" w:space="0" w:color="C0C0C0"/>
            </w:tcBorders>
            <w:vAlign w:val="center"/>
          </w:tcPr>
          <w:p w14:paraId="1056A32F" w14:textId="77777777" w:rsidR="00F05A61" w:rsidRPr="002A733C" w:rsidRDefault="00F05A61" w:rsidP="00F05A61"/>
        </w:tc>
      </w:tr>
      <w:tr w:rsidR="00F05A61" w:rsidRPr="002A733C" w14:paraId="35593A8F" w14:textId="77777777" w:rsidTr="00C40DE9">
        <w:trPr>
          <w:trHeight w:val="403"/>
        </w:trPr>
        <w:tc>
          <w:tcPr>
            <w:tcW w:w="4496" w:type="dxa"/>
            <w:gridSpan w:val="10"/>
            <w:tcBorders>
              <w:bottom w:val="double" w:sz="4" w:space="0" w:color="C0C0C0"/>
            </w:tcBorders>
            <w:vAlign w:val="center"/>
          </w:tcPr>
          <w:p w14:paraId="46075D98" w14:textId="3B8978F6" w:rsidR="00F05A61" w:rsidRPr="002A733C" w:rsidRDefault="00C40DE9" w:rsidP="00F05A61">
            <w:r>
              <w:t>Were you subject to DOT drug testing?</w:t>
            </w:r>
          </w:p>
        </w:tc>
        <w:tc>
          <w:tcPr>
            <w:tcW w:w="900" w:type="dxa"/>
            <w:tcBorders>
              <w:bottom w:val="double" w:sz="4" w:space="0" w:color="C0C0C0"/>
            </w:tcBorders>
            <w:vAlign w:val="center"/>
          </w:tcPr>
          <w:p w14:paraId="239E6BC8" w14:textId="77777777" w:rsidR="00F05A61" w:rsidRPr="002A733C" w:rsidRDefault="00F05A61" w:rsidP="00F05A61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B74DE">
              <w:rPr>
                <w:rStyle w:val="CheckBoxChar"/>
              </w:rPr>
            </w:r>
            <w:r w:rsidR="002B74D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bottom w:val="double" w:sz="4" w:space="0" w:color="C0C0C0"/>
            </w:tcBorders>
            <w:vAlign w:val="center"/>
          </w:tcPr>
          <w:p w14:paraId="0F99B026" w14:textId="77777777" w:rsidR="00F05A61" w:rsidRPr="002A733C" w:rsidRDefault="00F05A61" w:rsidP="00F05A61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B74DE">
              <w:rPr>
                <w:rStyle w:val="CheckBoxChar"/>
              </w:rPr>
            </w:r>
            <w:r w:rsidR="002B74D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3874" w:type="dxa"/>
            <w:gridSpan w:val="7"/>
            <w:tcBorders>
              <w:bottom w:val="double" w:sz="4" w:space="0" w:color="C0C0C0"/>
            </w:tcBorders>
            <w:vAlign w:val="center"/>
          </w:tcPr>
          <w:p w14:paraId="16076924" w14:textId="77777777" w:rsidR="00F05A61" w:rsidRPr="002A733C" w:rsidRDefault="00F05A61" w:rsidP="00F05A61"/>
        </w:tc>
      </w:tr>
      <w:tr w:rsidR="00F05A61" w:rsidRPr="002A733C" w14:paraId="13492BBE" w14:textId="77777777" w:rsidTr="00C40DE9">
        <w:trPr>
          <w:trHeight w:val="288"/>
        </w:trPr>
        <w:tc>
          <w:tcPr>
            <w:tcW w:w="10080" w:type="dxa"/>
            <w:gridSpan w:val="20"/>
            <w:tcBorders>
              <w:top w:val="double" w:sz="4" w:space="0" w:color="C0C0C0"/>
            </w:tcBorders>
            <w:shd w:val="clear" w:color="auto" w:fill="D9D9D9" w:themeFill="background1" w:themeFillShade="D9"/>
            <w:vAlign w:val="center"/>
          </w:tcPr>
          <w:p w14:paraId="3B28476E" w14:textId="77777777" w:rsidR="00F05A61" w:rsidRPr="002A733C" w:rsidRDefault="00F05A61" w:rsidP="00F05A61">
            <w:pPr>
              <w:pStyle w:val="Heading1"/>
            </w:pPr>
            <w:r w:rsidRPr="002A733C">
              <w:t>Military Service</w:t>
            </w:r>
          </w:p>
        </w:tc>
      </w:tr>
      <w:tr w:rsidR="00F05A61" w:rsidRPr="002A733C" w14:paraId="1120975E" w14:textId="77777777" w:rsidTr="00C40DE9">
        <w:trPr>
          <w:trHeight w:val="403"/>
        </w:trPr>
        <w:tc>
          <w:tcPr>
            <w:tcW w:w="986" w:type="dxa"/>
            <w:gridSpan w:val="2"/>
            <w:tcBorders>
              <w:bottom w:val="single" w:sz="4" w:space="0" w:color="C0C0C0"/>
            </w:tcBorders>
            <w:vAlign w:val="center"/>
          </w:tcPr>
          <w:p w14:paraId="791FD742" w14:textId="77777777" w:rsidR="00F05A61" w:rsidRPr="002A733C" w:rsidRDefault="00F05A61" w:rsidP="00F05A61">
            <w:r w:rsidRPr="002A733C">
              <w:t>Branch</w:t>
            </w:r>
          </w:p>
        </w:tc>
        <w:tc>
          <w:tcPr>
            <w:tcW w:w="5398" w:type="dxa"/>
            <w:gridSpan w:val="12"/>
            <w:tcBorders>
              <w:bottom w:val="single" w:sz="4" w:space="0" w:color="C0C0C0"/>
              <w:right w:val="single" w:sz="4" w:space="0" w:color="C0C0C0"/>
            </w:tcBorders>
            <w:vAlign w:val="center"/>
          </w:tcPr>
          <w:p w14:paraId="55920ADE" w14:textId="77777777" w:rsidR="00F05A61" w:rsidRPr="002A733C" w:rsidRDefault="00F05A61" w:rsidP="00F05A61"/>
        </w:tc>
        <w:tc>
          <w:tcPr>
            <w:tcW w:w="594" w:type="dxa"/>
            <w:gridSpan w:val="2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14:paraId="5EB7C548" w14:textId="77777777" w:rsidR="00F05A61" w:rsidRPr="002A733C" w:rsidRDefault="00F05A61" w:rsidP="00F05A61">
            <w:r w:rsidRPr="002A733C">
              <w:t>From</w:t>
            </w:r>
          </w:p>
        </w:tc>
        <w:tc>
          <w:tcPr>
            <w:tcW w:w="677" w:type="dxa"/>
            <w:tcBorders>
              <w:bottom w:val="single" w:sz="4" w:space="0" w:color="C0C0C0"/>
            </w:tcBorders>
            <w:vAlign w:val="center"/>
          </w:tcPr>
          <w:p w14:paraId="4B1844CE" w14:textId="77777777" w:rsidR="00F05A61" w:rsidRPr="002A733C" w:rsidRDefault="00F05A61" w:rsidP="00F05A61"/>
        </w:tc>
        <w:tc>
          <w:tcPr>
            <w:tcW w:w="429" w:type="dxa"/>
            <w:tcBorders>
              <w:bottom w:val="single" w:sz="4" w:space="0" w:color="C0C0C0"/>
            </w:tcBorders>
            <w:vAlign w:val="center"/>
          </w:tcPr>
          <w:p w14:paraId="7D147104" w14:textId="77777777" w:rsidR="00F05A61" w:rsidRPr="002A733C" w:rsidRDefault="00F05A61" w:rsidP="00F05A61">
            <w:r w:rsidRPr="002A733C">
              <w:t>To</w:t>
            </w:r>
          </w:p>
        </w:tc>
        <w:tc>
          <w:tcPr>
            <w:tcW w:w="1996" w:type="dxa"/>
            <w:gridSpan w:val="2"/>
            <w:tcBorders>
              <w:bottom w:val="single" w:sz="4" w:space="0" w:color="C0C0C0"/>
            </w:tcBorders>
            <w:vAlign w:val="center"/>
          </w:tcPr>
          <w:p w14:paraId="1440B306" w14:textId="77777777" w:rsidR="00F05A61" w:rsidRPr="002A733C" w:rsidRDefault="00F05A61" w:rsidP="00F05A61"/>
        </w:tc>
      </w:tr>
      <w:tr w:rsidR="00F05A61" w:rsidRPr="002A733C" w14:paraId="7733A822" w14:textId="77777777" w:rsidTr="00C40DE9">
        <w:trPr>
          <w:trHeight w:val="403"/>
        </w:trPr>
        <w:tc>
          <w:tcPr>
            <w:tcW w:w="1705" w:type="dxa"/>
            <w:gridSpan w:val="6"/>
            <w:tcBorders>
              <w:bottom w:val="double" w:sz="4" w:space="0" w:color="C0C0C0"/>
            </w:tcBorders>
            <w:vAlign w:val="center"/>
          </w:tcPr>
          <w:p w14:paraId="2A5BAEBE" w14:textId="77777777" w:rsidR="00F05A61" w:rsidRPr="002A733C" w:rsidRDefault="00F05A61" w:rsidP="00F05A61">
            <w:r w:rsidRPr="002A733C">
              <w:t>Rank at Discharge</w:t>
            </w:r>
          </w:p>
        </w:tc>
        <w:tc>
          <w:tcPr>
            <w:tcW w:w="4136" w:type="dxa"/>
            <w:gridSpan w:val="6"/>
            <w:tcBorders>
              <w:bottom w:val="double" w:sz="4" w:space="0" w:color="C0C0C0"/>
              <w:right w:val="single" w:sz="4" w:space="0" w:color="C0C0C0"/>
            </w:tcBorders>
            <w:vAlign w:val="center"/>
          </w:tcPr>
          <w:p w14:paraId="1A4B6E57" w14:textId="77777777" w:rsidR="00F05A61" w:rsidRPr="002A733C" w:rsidRDefault="00F05A61" w:rsidP="00F05A61"/>
        </w:tc>
        <w:tc>
          <w:tcPr>
            <w:tcW w:w="2255" w:type="dxa"/>
            <w:gridSpan w:val="7"/>
            <w:tcBorders>
              <w:left w:val="single" w:sz="4" w:space="0" w:color="C0C0C0"/>
              <w:bottom w:val="double" w:sz="4" w:space="0" w:color="C0C0C0"/>
            </w:tcBorders>
            <w:vAlign w:val="center"/>
          </w:tcPr>
          <w:p w14:paraId="5AD4C5BD" w14:textId="77777777" w:rsidR="00F05A61" w:rsidRPr="002A733C" w:rsidRDefault="0027310D" w:rsidP="00F05A61">
            <w:r>
              <w:t>Final Date of Discharge:</w:t>
            </w:r>
          </w:p>
        </w:tc>
        <w:tc>
          <w:tcPr>
            <w:tcW w:w="1984" w:type="dxa"/>
            <w:tcBorders>
              <w:bottom w:val="double" w:sz="4" w:space="0" w:color="C0C0C0"/>
            </w:tcBorders>
            <w:vAlign w:val="center"/>
          </w:tcPr>
          <w:p w14:paraId="2FB2BE1A" w14:textId="77777777" w:rsidR="00F05A61" w:rsidRPr="002A733C" w:rsidRDefault="00F05A61" w:rsidP="00F05A61"/>
        </w:tc>
      </w:tr>
      <w:tr w:rsidR="00F05A61" w:rsidRPr="002A733C" w14:paraId="339970CC" w14:textId="77777777" w:rsidTr="00C40DE9">
        <w:trPr>
          <w:trHeight w:val="288"/>
        </w:trPr>
        <w:tc>
          <w:tcPr>
            <w:tcW w:w="10080" w:type="dxa"/>
            <w:gridSpan w:val="20"/>
            <w:tcBorders>
              <w:top w:val="double" w:sz="4" w:space="0" w:color="C0C0C0"/>
            </w:tcBorders>
            <w:shd w:val="clear" w:color="auto" w:fill="D9D9D9" w:themeFill="background1" w:themeFillShade="D9"/>
            <w:vAlign w:val="center"/>
          </w:tcPr>
          <w:p w14:paraId="13C62581" w14:textId="77777777" w:rsidR="00F05A61" w:rsidRPr="00F264EB" w:rsidRDefault="00F05A61" w:rsidP="00F05A61">
            <w:pPr>
              <w:pStyle w:val="Heading1"/>
            </w:pPr>
            <w:r w:rsidRPr="00F264EB">
              <w:t>Disclaimer and Signature</w:t>
            </w:r>
          </w:p>
        </w:tc>
      </w:tr>
      <w:tr w:rsidR="00F05A61" w:rsidRPr="002A733C" w14:paraId="5DB1DB2F" w14:textId="77777777" w:rsidTr="00C40DE9">
        <w:trPr>
          <w:trHeight w:val="1008"/>
        </w:trPr>
        <w:tc>
          <w:tcPr>
            <w:tcW w:w="10080" w:type="dxa"/>
            <w:gridSpan w:val="20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891F06" w14:textId="77777777" w:rsidR="00F05A61" w:rsidRPr="002A733C" w:rsidRDefault="00F05A61" w:rsidP="00F05A61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14:paraId="4777E5A6" w14:textId="77777777" w:rsidR="00F05A61" w:rsidRPr="002A733C" w:rsidRDefault="00F05A61" w:rsidP="00F05A61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>
              <w:br/>
            </w:r>
            <w:r w:rsidRPr="002A733C">
              <w:t>may result in my release.</w:t>
            </w:r>
          </w:p>
        </w:tc>
      </w:tr>
      <w:tr w:rsidR="00F05A61" w:rsidRPr="002A733C" w14:paraId="3ED22756" w14:textId="77777777" w:rsidTr="00C40DE9">
        <w:trPr>
          <w:trHeight w:val="516"/>
        </w:trPr>
        <w:tc>
          <w:tcPr>
            <w:tcW w:w="1083" w:type="dxa"/>
            <w:gridSpan w:val="4"/>
            <w:tcBorders>
              <w:top w:val="single" w:sz="4" w:space="0" w:color="C0C0C0"/>
              <w:bottom w:val="double" w:sz="4" w:space="0" w:color="C0C0C0"/>
              <w:right w:val="nil"/>
            </w:tcBorders>
            <w:vAlign w:val="center"/>
          </w:tcPr>
          <w:p w14:paraId="0B3277AA" w14:textId="77777777" w:rsidR="00F05A61" w:rsidRPr="002A733C" w:rsidRDefault="00F05A61" w:rsidP="00F05A61">
            <w:r w:rsidRPr="002A733C">
              <w:t>Signature</w:t>
            </w:r>
          </w:p>
        </w:tc>
        <w:tc>
          <w:tcPr>
            <w:tcW w:w="5895" w:type="dxa"/>
            <w:gridSpan w:val="12"/>
            <w:tcBorders>
              <w:top w:val="single" w:sz="4" w:space="0" w:color="C0C0C0"/>
              <w:left w:val="nil"/>
              <w:bottom w:val="double" w:sz="4" w:space="0" w:color="C0C0C0"/>
              <w:right w:val="nil"/>
            </w:tcBorders>
            <w:vAlign w:val="center"/>
          </w:tcPr>
          <w:p w14:paraId="2A256337" w14:textId="77777777" w:rsidR="00F05A61" w:rsidRPr="002A733C" w:rsidRDefault="00F05A61" w:rsidP="00F05A61"/>
        </w:tc>
        <w:tc>
          <w:tcPr>
            <w:tcW w:w="677" w:type="dxa"/>
            <w:tcBorders>
              <w:top w:val="single" w:sz="4" w:space="0" w:color="C0C0C0"/>
              <w:left w:val="nil"/>
              <w:bottom w:val="double" w:sz="4" w:space="0" w:color="C0C0C0"/>
              <w:right w:val="nil"/>
            </w:tcBorders>
            <w:vAlign w:val="center"/>
          </w:tcPr>
          <w:p w14:paraId="775C0021" w14:textId="77777777" w:rsidR="00F05A61" w:rsidRPr="002A733C" w:rsidRDefault="00F05A61" w:rsidP="00F05A61">
            <w:r w:rsidRPr="002A733C">
              <w:t>Date</w:t>
            </w:r>
          </w:p>
        </w:tc>
        <w:tc>
          <w:tcPr>
            <w:tcW w:w="2425" w:type="dxa"/>
            <w:gridSpan w:val="3"/>
            <w:tcBorders>
              <w:top w:val="single" w:sz="4" w:space="0" w:color="C0C0C0"/>
              <w:left w:val="nil"/>
              <w:bottom w:val="double" w:sz="4" w:space="0" w:color="C0C0C0"/>
            </w:tcBorders>
            <w:vAlign w:val="center"/>
          </w:tcPr>
          <w:p w14:paraId="1F7DF950" w14:textId="77777777" w:rsidR="00F05A61" w:rsidRPr="002A733C" w:rsidRDefault="00F05A61" w:rsidP="00F05A61"/>
        </w:tc>
      </w:tr>
    </w:tbl>
    <w:p w14:paraId="3BF64397" w14:textId="3BE382CC" w:rsidR="00C40DE9" w:rsidRPr="002A733C" w:rsidRDefault="00C40DE9" w:rsidP="002A733C"/>
    <w:sectPr w:rsidR="00C40DE9" w:rsidRPr="002A733C" w:rsidSect="00C40DE9"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079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61AA0"/>
    <w:rsid w:val="00180664"/>
    <w:rsid w:val="00185BA5"/>
    <w:rsid w:val="00195009"/>
    <w:rsid w:val="0019779B"/>
    <w:rsid w:val="00250014"/>
    <w:rsid w:val="00254D4B"/>
    <w:rsid w:val="0027310D"/>
    <w:rsid w:val="00275BB5"/>
    <w:rsid w:val="00286F6A"/>
    <w:rsid w:val="00291C8C"/>
    <w:rsid w:val="002A01B3"/>
    <w:rsid w:val="002A1ECE"/>
    <w:rsid w:val="002A2510"/>
    <w:rsid w:val="002A733C"/>
    <w:rsid w:val="002B4D1D"/>
    <w:rsid w:val="002B74DE"/>
    <w:rsid w:val="002C10B1"/>
    <w:rsid w:val="002D222A"/>
    <w:rsid w:val="002D486E"/>
    <w:rsid w:val="003076FD"/>
    <w:rsid w:val="0031633A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04505"/>
    <w:rsid w:val="004321AB"/>
    <w:rsid w:val="00437ED0"/>
    <w:rsid w:val="00440CD8"/>
    <w:rsid w:val="00443837"/>
    <w:rsid w:val="00450F66"/>
    <w:rsid w:val="00461739"/>
    <w:rsid w:val="00467865"/>
    <w:rsid w:val="0048685F"/>
    <w:rsid w:val="004A0C05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2880"/>
    <w:rsid w:val="005B4AE2"/>
    <w:rsid w:val="005C3D49"/>
    <w:rsid w:val="005E63CC"/>
    <w:rsid w:val="005F6E87"/>
    <w:rsid w:val="0060038B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4CFE"/>
    <w:rsid w:val="007A71DE"/>
    <w:rsid w:val="007B199B"/>
    <w:rsid w:val="007B6119"/>
    <w:rsid w:val="007C1DA0"/>
    <w:rsid w:val="007E2A15"/>
    <w:rsid w:val="007E56C4"/>
    <w:rsid w:val="008107D6"/>
    <w:rsid w:val="00813503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C079CA"/>
    <w:rsid w:val="00C40DE9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CF1413"/>
    <w:rsid w:val="00CF2A11"/>
    <w:rsid w:val="00D03A13"/>
    <w:rsid w:val="00D14E73"/>
    <w:rsid w:val="00D6155E"/>
    <w:rsid w:val="00D90A75"/>
    <w:rsid w:val="00DA4B5C"/>
    <w:rsid w:val="00DC47A2"/>
    <w:rsid w:val="00DE1551"/>
    <w:rsid w:val="00DE7FB7"/>
    <w:rsid w:val="00E07C1B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05A61"/>
    <w:rsid w:val="00F264EB"/>
    <w:rsid w:val="00F83033"/>
    <w:rsid w:val="00F966AA"/>
    <w:rsid w:val="00FB538F"/>
    <w:rsid w:val="00FB6079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DC5398"/>
  <w15:docId w15:val="{467B50B5-5AC9-45CA-9134-99C3F698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nt%20desk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981461-EC43-46FB-9896-18B6D353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32</TotalTime>
  <Pages>2</Pages>
  <Words>432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Front desk</dc:creator>
  <cp:keywords/>
  <cp:lastModifiedBy>Jessica Ramondetta</cp:lastModifiedBy>
  <cp:revision>7</cp:revision>
  <cp:lastPrinted>2017-05-30T17:44:00Z</cp:lastPrinted>
  <dcterms:created xsi:type="dcterms:W3CDTF">2017-05-30T17:47:00Z</dcterms:created>
  <dcterms:modified xsi:type="dcterms:W3CDTF">2018-02-09T16:20:00Z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